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AFCE" w14:textId="77777777" w:rsidR="00870888" w:rsidRPr="009A6EA4" w:rsidRDefault="00E071EC" w:rsidP="00303773">
      <w:pPr>
        <w:jc w:val="center"/>
        <w:rPr>
          <w:rFonts w:ascii="UD デジタル 教科書体 NK-B" w:eastAsia="UD デジタル 教科書体 NK-B" w:hAnsi="ＭＳ ゴシック" w:hint="eastAsia"/>
          <w:sz w:val="28"/>
          <w:szCs w:val="28"/>
        </w:rPr>
      </w:pPr>
      <w:r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令和</w:t>
      </w:r>
      <w:r w:rsidR="00DC01AE">
        <w:rPr>
          <w:rFonts w:ascii="UD デジタル 教科書体 NK-B" w:eastAsia="UD デジタル 教科書体 NK-B" w:hAnsi="ＭＳ ゴシック" w:hint="eastAsia"/>
          <w:sz w:val="28"/>
          <w:szCs w:val="28"/>
        </w:rPr>
        <w:t>８</w:t>
      </w:r>
      <w:r w:rsidR="00D1608C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年度</w:t>
      </w:r>
      <w:r w:rsidR="00AE56C0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長崎</w:t>
      </w:r>
      <w:r w:rsidR="00992C07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県立</w:t>
      </w:r>
      <w:r w:rsidR="00D1608C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学校</w:t>
      </w:r>
      <w:r w:rsidR="001D7BAD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教員採用特別選考試験</w:t>
      </w:r>
      <w:r w:rsidR="00973330">
        <w:rPr>
          <w:rFonts w:ascii="UD デジタル 教科書体 NK-B" w:eastAsia="UD デジタル 教科書体 NK-B" w:hAnsi="ＭＳ ゴシック" w:hint="eastAsia"/>
          <w:sz w:val="28"/>
          <w:szCs w:val="28"/>
        </w:rPr>
        <w:t>（追加募集）</w:t>
      </w:r>
      <w:r w:rsidR="00AE56C0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 xml:space="preserve">　</w:t>
      </w:r>
      <w:r w:rsidR="00870888" w:rsidRPr="009A6EA4">
        <w:rPr>
          <w:rFonts w:ascii="UD デジタル 教科書体 NK-B" w:eastAsia="UD デジタル 教科書体 NK-B" w:hAnsi="ＭＳ ゴシック" w:hint="eastAsia"/>
          <w:sz w:val="28"/>
          <w:szCs w:val="28"/>
        </w:rPr>
        <w:t>願書</w:t>
      </w:r>
    </w:p>
    <w:tbl>
      <w:tblPr>
        <w:tblW w:w="0" w:type="auto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4536"/>
        <w:gridCol w:w="1204"/>
        <w:gridCol w:w="1205"/>
      </w:tblGrid>
      <w:tr w:rsidR="009A6EA4" w:rsidRPr="006E19EE" w14:paraId="101F33D6" w14:textId="77777777" w:rsidTr="009A6EA4">
        <w:trPr>
          <w:trHeight w:val="388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0E03D4A" w14:textId="77777777" w:rsidR="009A6EA4" w:rsidRDefault="009A6EA4" w:rsidP="001D7BAD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9A6EA4">
              <w:rPr>
                <w:rFonts w:ascii="UD デジタル 教科書体 NK-R" w:eastAsia="UD デジタル 教科書体 NK-R" w:hAnsi="ＭＳ ゴシック" w:hint="eastAsia"/>
                <w:sz w:val="24"/>
              </w:rPr>
              <w:t>志願区分</w:t>
            </w:r>
          </w:p>
          <w:p w14:paraId="759C1659" w14:textId="77777777" w:rsidR="009A6EA4" w:rsidRPr="009A6EA4" w:rsidRDefault="009A6EA4" w:rsidP="001D7BAD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（○で囲む）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45B4" w14:textId="77777777" w:rsidR="009A6EA4" w:rsidRPr="009A6EA4" w:rsidRDefault="009A6EA4" w:rsidP="009A6EA4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>志願校種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808B71F" w14:textId="77777777" w:rsidR="009A6EA4" w:rsidRPr="009A6EA4" w:rsidRDefault="009A6EA4" w:rsidP="009A6EA4">
            <w:pPr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color w:val="FF0000"/>
                <w:szCs w:val="21"/>
              </w:rPr>
              <w:t xml:space="preserve">　　</w:t>
            </w:r>
            <w:r w:rsidRPr="009A6EA4">
              <w:rPr>
                <w:rFonts w:ascii="UD デジタル 教科書体 NK-R" w:eastAsia="UD デジタル 教科書体 NK-R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高等学校　　　　　特別支援学校</w:t>
            </w:r>
          </w:p>
        </w:tc>
        <w:tc>
          <w:tcPr>
            <w:tcW w:w="120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61660AF6" w14:textId="77777777" w:rsidR="009A6EA4" w:rsidRPr="009A6EA4" w:rsidRDefault="009A6EA4" w:rsidP="00D1608C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9A6EA4">
              <w:rPr>
                <w:rFonts w:ascii="UD デジタル 教科書体 NK-R" w:eastAsia="UD デジタル 教科書体 NK-R" w:hAnsi="ＭＳ ゴシック" w:hint="eastAsia"/>
                <w:sz w:val="24"/>
              </w:rPr>
              <w:t>受験番号</w:t>
            </w:r>
          </w:p>
          <w:p w14:paraId="22BF59A8" w14:textId="77777777" w:rsidR="009A6EA4" w:rsidRPr="009A6EA4" w:rsidRDefault="009A6EA4" w:rsidP="00D1608C">
            <w:pPr>
              <w:jc w:val="center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9A6EA4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※記入不要</w:t>
            </w:r>
          </w:p>
        </w:tc>
        <w:tc>
          <w:tcPr>
            <w:tcW w:w="1205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21DF5727" w14:textId="77777777" w:rsidR="009A6EA4" w:rsidRPr="009A6EA4" w:rsidRDefault="009A6EA4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  <w:tr w:rsidR="009A6EA4" w:rsidRPr="006E19EE" w14:paraId="23B2343C" w14:textId="77777777" w:rsidTr="009A6EA4">
        <w:trPr>
          <w:trHeight w:val="372"/>
        </w:trPr>
        <w:tc>
          <w:tcPr>
            <w:tcW w:w="141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81442DB" w14:textId="77777777" w:rsidR="009A6EA4" w:rsidRPr="00D1608C" w:rsidRDefault="009A6EA4" w:rsidP="001D7B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822E" w14:textId="77777777" w:rsidR="009A6EA4" w:rsidRPr="009A6EA4" w:rsidRDefault="009A6EA4" w:rsidP="009A6EA4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>志願する部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00882" w14:textId="77777777" w:rsidR="009A6EA4" w:rsidRPr="009A6EA4" w:rsidRDefault="009A6EA4" w:rsidP="009A6EA4">
            <w:pPr>
              <w:spacing w:line="2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※特別支援学校志願者のみ</w:t>
            </w:r>
          </w:p>
          <w:p w14:paraId="00034F5A" w14:textId="77777777" w:rsidR="009A6EA4" w:rsidRPr="009A6EA4" w:rsidRDefault="009A6EA4" w:rsidP="009A6EA4">
            <w:pPr>
              <w:spacing w:line="26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　　　　　</w:t>
            </w: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小　　　　　　中高　　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A07E74B" w14:textId="77777777" w:rsidR="009A6EA4" w:rsidRPr="00DB2E54" w:rsidRDefault="009A6EA4" w:rsidP="00D160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18" w:space="0" w:color="000000"/>
            </w:tcBorders>
            <w:vAlign w:val="center"/>
          </w:tcPr>
          <w:p w14:paraId="3C40F98C" w14:textId="77777777" w:rsidR="009A6EA4" w:rsidRPr="006E19EE" w:rsidRDefault="009A6EA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A6EA4" w:rsidRPr="006E19EE" w14:paraId="6E91B5C5" w14:textId="77777777" w:rsidTr="00973330">
        <w:trPr>
          <w:trHeight w:val="793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8A9ECB" w14:textId="77777777" w:rsidR="009A6EA4" w:rsidRPr="00D1608C" w:rsidRDefault="009A6EA4" w:rsidP="001D7BA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14:paraId="0EFA7FAE" w14:textId="77777777" w:rsidR="009A6EA4" w:rsidRDefault="009A6EA4" w:rsidP="009A6EA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>志願教科</w:t>
            </w:r>
          </w:p>
          <w:p w14:paraId="3B00F6F3" w14:textId="77777777" w:rsidR="009A6EA4" w:rsidRPr="009A6EA4" w:rsidRDefault="009A6EA4" w:rsidP="009A6EA4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（科目）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14:paraId="2F0E9FB8" w14:textId="77777777" w:rsidR="009A6EA4" w:rsidRPr="009A6EA4" w:rsidRDefault="009A6EA4" w:rsidP="009A6EA4">
            <w:pPr>
              <w:spacing w:line="20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9A6EA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※高等学校志願者のみ</w:t>
            </w:r>
          </w:p>
          <w:p w14:paraId="5F122EB5" w14:textId="77777777" w:rsidR="009A6EA4" w:rsidRDefault="009A6EA4" w:rsidP="00973330">
            <w:pPr>
              <w:spacing w:line="32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　</w:t>
            </w:r>
            <w:r w:rsidRPr="009A6EA4">
              <w:rPr>
                <w:rFonts w:ascii="UD デジタル 教科書体 NK-R" w:eastAsia="UD デジタル 教科書体 NK-R" w:hAnsi="ＭＳ 明朝" w:hint="eastAsia"/>
                <w:sz w:val="24"/>
              </w:rPr>
              <w:t>国語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理・物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理・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化　　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英語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農業</w:t>
            </w:r>
          </w:p>
          <w:p w14:paraId="5796BFED" w14:textId="77777777" w:rsidR="009A6EA4" w:rsidRPr="009A6EA4" w:rsidRDefault="009A6EA4" w:rsidP="00973330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工・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電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工・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建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工・土　　工・化　　</w:t>
            </w:r>
            <w:r w:rsidR="00B82314">
              <w:rPr>
                <w:rFonts w:ascii="UD デジタル 教科書体 NK-R" w:eastAsia="UD デジタル 教科書体 NK-R" w:hAnsi="ＭＳ 明朝" w:hint="eastAsia"/>
                <w:sz w:val="24"/>
              </w:rPr>
              <w:t>商業</w:t>
            </w:r>
          </w:p>
        </w:tc>
        <w:tc>
          <w:tcPr>
            <w:tcW w:w="120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D4DCFB2" w14:textId="77777777" w:rsidR="009A6EA4" w:rsidRPr="00DB2E54" w:rsidRDefault="009A6EA4" w:rsidP="00D1608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D25CF62" w14:textId="77777777" w:rsidR="009A6EA4" w:rsidRPr="006E19EE" w:rsidRDefault="009A6EA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6F7383B" w14:textId="77777777" w:rsidR="00870888" w:rsidRPr="006E19EE" w:rsidRDefault="00870888" w:rsidP="00973330">
      <w:pPr>
        <w:spacing w:line="240" w:lineRule="exact"/>
        <w:rPr>
          <w:rFonts w:ascii="ＭＳ 明朝" w:hAnsi="ＭＳ 明朝" w:hint="eastAsia"/>
          <w:sz w:val="24"/>
        </w:rPr>
      </w:pPr>
    </w:p>
    <w:tbl>
      <w:tblPr>
        <w:tblW w:w="9787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052"/>
        <w:gridCol w:w="73"/>
        <w:gridCol w:w="1560"/>
        <w:gridCol w:w="21"/>
        <w:gridCol w:w="1537"/>
        <w:gridCol w:w="1276"/>
        <w:gridCol w:w="1844"/>
        <w:gridCol w:w="6"/>
      </w:tblGrid>
      <w:tr w:rsidR="00870888" w:rsidRPr="006E19EE" w14:paraId="41519648" w14:textId="77777777" w:rsidTr="00007B78">
        <w:trPr>
          <w:cantSplit/>
          <w:trHeight w:val="20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351E67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ふりがな</w:t>
            </w:r>
          </w:p>
        </w:tc>
        <w:tc>
          <w:tcPr>
            <w:tcW w:w="5243" w:type="dxa"/>
            <w:gridSpan w:val="5"/>
            <w:tcBorders>
              <w:top w:val="single" w:sz="18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1DC2FA2" w14:textId="77777777" w:rsidR="00870888" w:rsidRPr="006E19EE" w:rsidRDefault="00870888" w:rsidP="005D3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71C2801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Cs w:val="21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Cs w:val="21"/>
              </w:rPr>
              <w:t>性別</w:t>
            </w:r>
            <w:r w:rsidR="00176427" w:rsidRPr="00163998">
              <w:rPr>
                <w:rFonts w:ascii="UD デジタル 教科書体 NK-B" w:eastAsia="UD デジタル 教科書体 NK-B" w:hAnsi="ＭＳ ゴシック" w:hint="eastAsia"/>
                <w:szCs w:val="21"/>
              </w:rPr>
              <w:t>（任意）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E377325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写真貼付欄</w:t>
            </w:r>
          </w:p>
          <w:p w14:paraId="104948E8" w14:textId="77777777" w:rsidR="008C4F82" w:rsidRPr="00163998" w:rsidRDefault="008C4F82" w:rsidP="005D376F">
            <w:pP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  <w:p w14:paraId="667EA66C" w14:textId="77777777" w:rsidR="00163998" w:rsidRDefault="008C4F82" w:rsidP="005D376F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最近６月以内に撮影</w:t>
            </w:r>
          </w:p>
          <w:p w14:paraId="23C37BA4" w14:textId="77777777" w:rsidR="008C4F82" w:rsidRPr="00163998" w:rsidRDefault="008C4F82" w:rsidP="005D376F">
            <w:pP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したもの</w:t>
            </w:r>
          </w:p>
          <w:p w14:paraId="1D6B0677" w14:textId="77777777" w:rsidR="00870888" w:rsidRPr="00163998" w:rsidRDefault="00870888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</w:p>
          <w:p w14:paraId="2DE3CC70" w14:textId="77777777" w:rsidR="008C4F82" w:rsidRPr="00163998" w:rsidRDefault="008C4F82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（上半身・脱帽・正面向き、縦4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㎝</w:t>
            </w:r>
            <w:r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×横3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㎝</w:t>
            </w:r>
            <w:r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）</w:t>
            </w:r>
          </w:p>
          <w:p w14:paraId="1726A9ED" w14:textId="77777777" w:rsidR="00870888" w:rsidRPr="00163998" w:rsidRDefault="008C4F82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白黒・カラーどちらも可</w:t>
            </w:r>
          </w:p>
        </w:tc>
      </w:tr>
      <w:tr w:rsidR="00870888" w:rsidRPr="006E19EE" w14:paraId="308852D8" w14:textId="77777777" w:rsidTr="00007B78">
        <w:trPr>
          <w:cantSplit/>
          <w:trHeight w:val="721"/>
        </w:trPr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0FEF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氏　　名</w:t>
            </w:r>
          </w:p>
        </w:tc>
        <w:tc>
          <w:tcPr>
            <w:tcW w:w="52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34479" w14:textId="77777777" w:rsidR="00870888" w:rsidRPr="006E19EE" w:rsidRDefault="00870888" w:rsidP="005D376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E19E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6D184" w14:textId="77777777" w:rsidR="00870888" w:rsidRPr="006E19EE" w:rsidRDefault="00870888" w:rsidP="005D376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1107C96" w14:textId="77777777" w:rsidR="00870888" w:rsidRPr="006E19EE" w:rsidRDefault="00870888" w:rsidP="005D37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70888" w:rsidRPr="006E19EE" w14:paraId="7847B4F2" w14:textId="77777777" w:rsidTr="00007B78">
        <w:trPr>
          <w:cantSplit/>
          <w:trHeight w:val="590"/>
        </w:trPr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05D4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生年月日</w:t>
            </w:r>
          </w:p>
          <w:p w14:paraId="1EEF7C4C" w14:textId="77777777" w:rsidR="001C1B0D" w:rsidRPr="00163998" w:rsidRDefault="001152D0" w:rsidP="005D376F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・</w:t>
            </w:r>
            <w:r w:rsidR="001C1B0D"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年齢</w:t>
            </w:r>
          </w:p>
        </w:tc>
        <w:tc>
          <w:tcPr>
            <w:tcW w:w="65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020D6" w14:textId="77777777" w:rsidR="001C1B0D" w:rsidRPr="00163998" w:rsidRDefault="00E071EC" w:rsidP="00163998">
            <w:pPr>
              <w:ind w:firstLineChars="100" w:firstLine="240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S・H　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 　 　年 　　月 　　日 生</w:t>
            </w:r>
          </w:p>
          <w:p w14:paraId="2278988C" w14:textId="77777777" w:rsidR="00870888" w:rsidRPr="00163998" w:rsidRDefault="001C1B0D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満　　　　歳(</w:t>
            </w:r>
            <w:r w:rsidR="00E071EC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令和</w:t>
            </w:r>
            <w:r w:rsidR="003E1137">
              <w:rPr>
                <w:rFonts w:ascii="UD デジタル 教科書体 NK-R" w:eastAsia="UD デジタル 教科書体 NK-R" w:hAnsi="ＭＳ 明朝" w:hint="eastAsia"/>
                <w:sz w:val="24"/>
              </w:rPr>
              <w:t>８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年4月1日現在)</w:t>
            </w:r>
          </w:p>
        </w:tc>
        <w:tc>
          <w:tcPr>
            <w:tcW w:w="1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780EE6E" w14:textId="77777777" w:rsidR="00870888" w:rsidRPr="00163998" w:rsidRDefault="00870888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  <w:tr w:rsidR="00870888" w:rsidRPr="006E19EE" w14:paraId="526B017D" w14:textId="77777777" w:rsidTr="00007B78">
        <w:trPr>
          <w:trHeight w:val="20"/>
        </w:trPr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9096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現 住 所</w:t>
            </w:r>
          </w:p>
        </w:tc>
        <w:tc>
          <w:tcPr>
            <w:tcW w:w="8369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4B8C140" w14:textId="77777777" w:rsidR="00870888" w:rsidRPr="00163998" w:rsidRDefault="00870888" w:rsidP="00163998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〒</w:t>
            </w:r>
          </w:p>
          <w:p w14:paraId="6EDAB0B4" w14:textId="77777777" w:rsidR="00870888" w:rsidRPr="00163998" w:rsidRDefault="00870888" w:rsidP="005D376F">
            <w:pPr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  <w:p w14:paraId="56B9DE5A" w14:textId="77777777" w:rsidR="00870888" w:rsidRDefault="00870888" w:rsidP="005D376F">
            <w:pPr>
              <w:jc w:val="right"/>
              <w:rPr>
                <w:rFonts w:ascii="UD デジタル 教科書体 NK-R" w:eastAsia="UD デジタル 教科書体 NK-R" w:hAnsi="ＭＳ 明朝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TEL(      -       -        )  携帯電話等(     -       -        )</w:t>
            </w:r>
          </w:p>
          <w:p w14:paraId="3394115E" w14:textId="77777777" w:rsidR="00973330" w:rsidRPr="00163998" w:rsidRDefault="00973330" w:rsidP="00973330">
            <w:pPr>
              <w:ind w:rightChars="-50" w:right="-105"/>
              <w:jc w:val="left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メールアドレス（　　　　　　　　　　　　　　　　　　　　　　　　　　　　　　　　　　　　　　 　　　　　　　　　　　　）</w:t>
            </w:r>
          </w:p>
        </w:tc>
      </w:tr>
      <w:tr w:rsidR="00870888" w:rsidRPr="006E19EE" w14:paraId="7E718D9E" w14:textId="77777777" w:rsidTr="00007B78">
        <w:trPr>
          <w:trHeight w:val="20"/>
        </w:trPr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24F70B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連 絡 先</w:t>
            </w:r>
          </w:p>
          <w:p w14:paraId="1B264AA6" w14:textId="77777777" w:rsidR="00D1608C" w:rsidRPr="00163998" w:rsidRDefault="00870888" w:rsidP="00163998">
            <w:pPr>
              <w:spacing w:line="200" w:lineRule="exact"/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※現住所と異</w:t>
            </w:r>
            <w:r w:rsidR="00D1608C"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なる</w:t>
            </w:r>
          </w:p>
          <w:p w14:paraId="270A7A47" w14:textId="77777777" w:rsidR="00D1608C" w:rsidRPr="00163998" w:rsidRDefault="00870888" w:rsidP="00163998">
            <w:pPr>
              <w:spacing w:line="200" w:lineRule="exact"/>
              <w:ind w:firstLineChars="100" w:firstLine="160"/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場合のみ</w:t>
            </w:r>
            <w:r w:rsidR="00D1608C"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、</w:t>
            </w:r>
            <w:r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記入</w:t>
            </w:r>
          </w:p>
          <w:p w14:paraId="5801C391" w14:textId="77777777" w:rsidR="00870888" w:rsidRPr="00163998" w:rsidRDefault="00D1608C" w:rsidP="00163998">
            <w:pPr>
              <w:spacing w:line="200" w:lineRule="exact"/>
              <w:ind w:firstLineChars="100" w:firstLine="160"/>
              <w:rPr>
                <w:rFonts w:ascii="UD デジタル 教科書体 NK-B" w:eastAsia="UD デジタル 教科書体 NK-B" w:hAnsi="ＭＳ 明朝" w:hint="eastAsia"/>
                <w:sz w:val="16"/>
                <w:szCs w:val="16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16"/>
                <w:szCs w:val="16"/>
              </w:rPr>
              <w:t>すること</w:t>
            </w:r>
          </w:p>
        </w:tc>
        <w:tc>
          <w:tcPr>
            <w:tcW w:w="8369" w:type="dxa"/>
            <w:gridSpan w:val="8"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14:paraId="56B88058" w14:textId="77777777" w:rsidR="00870888" w:rsidRPr="00163998" w:rsidRDefault="00870888" w:rsidP="00163998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〒</w:t>
            </w:r>
          </w:p>
          <w:p w14:paraId="7F2094AB" w14:textId="77777777" w:rsidR="001C1B0D" w:rsidRPr="00163998" w:rsidRDefault="001C1B0D" w:rsidP="005D376F">
            <w:pPr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  <w:p w14:paraId="1FF4691F" w14:textId="77777777" w:rsidR="00870888" w:rsidRPr="00163998" w:rsidRDefault="00870888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TEL(      -       -        )  携帯電話等(     -       -        )</w:t>
            </w:r>
          </w:p>
        </w:tc>
      </w:tr>
      <w:tr w:rsidR="00870888" w:rsidRPr="006E19EE" w14:paraId="2C722F02" w14:textId="77777777" w:rsidTr="00007B78">
        <w:trPr>
          <w:trHeight w:val="559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552F1EA" w14:textId="77777777" w:rsidR="00870888" w:rsidRPr="00163998" w:rsidRDefault="00870888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最終学</w:t>
            </w:r>
            <w:r w:rsidR="001152D0"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校</w:t>
            </w:r>
          </w:p>
        </w:tc>
        <w:tc>
          <w:tcPr>
            <w:tcW w:w="836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14:paraId="3A17803D" w14:textId="77777777" w:rsidR="00870888" w:rsidRPr="00163998" w:rsidRDefault="00870888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  <w:p w14:paraId="329F8305" w14:textId="77777777" w:rsidR="00870888" w:rsidRPr="00163998" w:rsidRDefault="00E071EC" w:rsidP="00163998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S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・</w:t>
            </w: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H・R　　</w:t>
            </w:r>
            <w:r w:rsidR="00870888"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 　 年　　月　　日　卒業・修了（見込）</w:t>
            </w:r>
          </w:p>
        </w:tc>
      </w:tr>
      <w:tr w:rsidR="00EA48AF" w:rsidRPr="006E19EE" w14:paraId="5E01C541" w14:textId="77777777" w:rsidTr="00007B78">
        <w:trPr>
          <w:trHeight w:val="318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3382318D" w14:textId="77777777" w:rsidR="00EA48AF" w:rsidRPr="00163998" w:rsidRDefault="00EA48AF" w:rsidP="005A4604">
            <w:pPr>
              <w:ind w:firstLineChars="50" w:firstLine="120"/>
              <w:jc w:val="left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教</w:t>
            </w:r>
            <w:r w:rsidR="00025001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　　　　</w:t>
            </w: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員</w:t>
            </w:r>
          </w:p>
          <w:p w14:paraId="24B3AF30" w14:textId="77777777" w:rsidR="00EA48AF" w:rsidRPr="00D1608C" w:rsidRDefault="00EA48AF" w:rsidP="005A4604">
            <w:pPr>
              <w:ind w:firstLineChars="50" w:firstLine="12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免</w:t>
            </w:r>
            <w:r w:rsidR="00025001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　</w:t>
            </w: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許</w:t>
            </w:r>
            <w:r w:rsidR="00025001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　</w:t>
            </w: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状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8A6C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種　　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DBC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教　科</w:t>
            </w:r>
          </w:p>
        </w:tc>
        <w:tc>
          <w:tcPr>
            <w:tcW w:w="46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034A098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取得（見込）年月日</w:t>
            </w:r>
          </w:p>
        </w:tc>
      </w:tr>
      <w:tr w:rsidR="00EA48AF" w:rsidRPr="006E19EE" w14:paraId="0C5356A8" w14:textId="77777777" w:rsidTr="00007B78">
        <w:trPr>
          <w:trHeight w:val="302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4F926E2" w14:textId="77777777" w:rsidR="00EA48AF" w:rsidRDefault="00EA48AF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5E87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440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8FF119C" w14:textId="77777777" w:rsidR="00EA48AF" w:rsidRPr="00163998" w:rsidRDefault="00EA48AF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昭和・平成・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EA48AF" w:rsidRPr="006E19EE" w14:paraId="02C30F35" w14:textId="77777777" w:rsidTr="00007B78">
        <w:trPr>
          <w:trHeight w:val="295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74301B5B" w14:textId="77777777" w:rsidR="00EA48AF" w:rsidRDefault="00EA48AF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854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B89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5943BB2" w14:textId="77777777" w:rsidR="00EA48AF" w:rsidRPr="00163998" w:rsidRDefault="00EA48AF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昭和・平成・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EA48AF" w:rsidRPr="006E19EE" w14:paraId="76469AC5" w14:textId="77777777" w:rsidTr="00007B78">
        <w:trPr>
          <w:trHeight w:val="295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B1B2E" w14:textId="77777777" w:rsidR="00EA48AF" w:rsidRDefault="00EA48AF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CA8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BAD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FD8ABE1" w14:textId="77777777" w:rsidR="00EA48AF" w:rsidRPr="00163998" w:rsidRDefault="00EA48AF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昭和・平成・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BE698C" w:rsidRPr="006E19EE" w14:paraId="43079D0A" w14:textId="77777777" w:rsidTr="00007B78">
        <w:trPr>
          <w:trHeight w:val="256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0DAC7513" w14:textId="77777777" w:rsidR="00BE698C" w:rsidRPr="00163998" w:rsidRDefault="00BE698C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資</w:t>
            </w:r>
            <w:r w:rsidR="00DD0E04"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　</w:t>
            </w:r>
            <w:r w:rsidR="005A4604"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 xml:space="preserve"> </w:t>
            </w: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格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6F8" w14:textId="77777777" w:rsidR="00BE698C" w:rsidRPr="00163998" w:rsidRDefault="00BE698C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資格・特技など</w:t>
            </w:r>
          </w:p>
        </w:tc>
        <w:tc>
          <w:tcPr>
            <w:tcW w:w="46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C2035C" w14:textId="77777777" w:rsidR="00BE698C" w:rsidRPr="00163998" w:rsidRDefault="00BE698C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資格取得年月日</w:t>
            </w:r>
          </w:p>
        </w:tc>
      </w:tr>
      <w:tr w:rsidR="00BE698C" w:rsidRPr="006E19EE" w14:paraId="0E6C3AA4" w14:textId="77777777" w:rsidTr="00007B78">
        <w:trPr>
          <w:trHeight w:val="250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16206074" w14:textId="77777777" w:rsidR="00BE698C" w:rsidRDefault="00BE698C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11E" w14:textId="77777777" w:rsidR="00BE698C" w:rsidRDefault="00BE698C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1CF07D4" w14:textId="77777777" w:rsidR="00BE698C" w:rsidRPr="00163998" w:rsidRDefault="00BE698C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</w:t>
            </w:r>
            <w:r w:rsidR="009C44FA"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・</w:t>
            </w:r>
            <w:r w:rsidR="009C44FA"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EA48AF" w:rsidRPr="006E19EE" w14:paraId="69160A25" w14:textId="77777777" w:rsidTr="00007B78">
        <w:trPr>
          <w:trHeight w:val="250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69126B42" w14:textId="77777777" w:rsidR="00EA48AF" w:rsidRDefault="00EA48AF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056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44524C" w14:textId="77777777" w:rsidR="00EA48AF" w:rsidRPr="00163998" w:rsidRDefault="00EA48AF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昭和・平成・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EA48AF" w:rsidRPr="006E19EE" w14:paraId="1B522032" w14:textId="77777777" w:rsidTr="00007B78">
        <w:trPr>
          <w:trHeight w:val="250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D902ACD" w14:textId="77777777" w:rsidR="00EA48AF" w:rsidRDefault="00EA48AF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986" w14:textId="77777777" w:rsidR="00EA48AF" w:rsidRDefault="00EA48AF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6627C94" w14:textId="77777777" w:rsidR="00EA48AF" w:rsidRPr="00163998" w:rsidRDefault="00EA48AF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昭和・平成・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BE698C" w:rsidRPr="006E19EE" w14:paraId="16A7033C" w14:textId="77777777" w:rsidTr="00007B78">
        <w:trPr>
          <w:trHeight w:val="243"/>
        </w:trPr>
        <w:tc>
          <w:tcPr>
            <w:tcW w:w="1418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8A9DD41" w14:textId="77777777" w:rsidR="00BE698C" w:rsidRDefault="00BE698C" w:rsidP="005D376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E34" w14:textId="77777777" w:rsidR="00BE698C" w:rsidRDefault="00BE698C" w:rsidP="005D37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4EE57B2" w14:textId="77777777" w:rsidR="00BE698C" w:rsidRPr="00163998" w:rsidRDefault="00BE698C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昭和・平成</w:t>
            </w:r>
            <w:r w:rsidR="009C44FA"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>・</w:t>
            </w:r>
            <w:r w:rsidR="009C44FA" w:rsidRPr="00163998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 w:val="22"/>
                <w:szCs w:val="22"/>
                <w:fitText w:val="4400" w:id="985321216"/>
              </w:rPr>
              <w:t>令和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35"/>
                <w:w w:val="95"/>
                <w:kern w:val="0"/>
                <w:sz w:val="22"/>
                <w:szCs w:val="22"/>
                <w:fitText w:val="4400" w:id="985321216"/>
              </w:rPr>
              <w:t xml:space="preserve">　　　年　　　月　　　</w:t>
            </w:r>
            <w:r w:rsidRPr="00163998">
              <w:rPr>
                <w:rFonts w:ascii="UD デジタル 教科書体 NK-R" w:eastAsia="UD デジタル 教科書体 NK-R" w:hAnsi="ＭＳ 明朝" w:hint="eastAsia"/>
                <w:spacing w:val="10"/>
                <w:w w:val="95"/>
                <w:kern w:val="0"/>
                <w:sz w:val="22"/>
                <w:szCs w:val="22"/>
                <w:fitText w:val="4400" w:id="985321216"/>
              </w:rPr>
              <w:t>日</w:t>
            </w:r>
          </w:p>
        </w:tc>
      </w:tr>
      <w:tr w:rsidR="00922757" w:rsidRPr="00F23E8B" w14:paraId="6036DC03" w14:textId="77777777" w:rsidTr="00007B78">
        <w:trPr>
          <w:cantSplit/>
          <w:trHeight w:val="33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2033D7C9" w14:textId="77777777" w:rsidR="00922757" w:rsidRPr="006C6AEE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  <w:r w:rsidRPr="006C6AEE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履</w:t>
            </w:r>
          </w:p>
          <w:p w14:paraId="7FE9FC54" w14:textId="77777777" w:rsidR="00922757" w:rsidRPr="006C6AEE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</w:p>
          <w:p w14:paraId="4E821934" w14:textId="77777777" w:rsidR="00922757" w:rsidRPr="006C6AEE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</w:p>
          <w:p w14:paraId="700DAEF0" w14:textId="77777777" w:rsidR="00922757" w:rsidRPr="006C6AEE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</w:p>
          <w:p w14:paraId="57FD1F3A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6AEE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歴</w:t>
            </w:r>
          </w:p>
        </w:tc>
        <w:tc>
          <w:tcPr>
            <w:tcW w:w="4415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A3DF98" w14:textId="77777777" w:rsidR="00922757" w:rsidRPr="00163998" w:rsidRDefault="00922757" w:rsidP="00900B81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在学期間・在職期間</w:t>
            </w:r>
            <w:r w:rsidRPr="003E1137">
              <w:rPr>
                <w:rFonts w:ascii="UD デジタル 教科書体 NK-B" w:eastAsia="UD デジタル 教科書体 NK-B" w:hAnsi="ＭＳ ゴシック" w:hint="eastAsia"/>
                <w:color w:val="000000"/>
                <w:spacing w:val="7"/>
                <w:w w:val="75"/>
                <w:kern w:val="0"/>
                <w:sz w:val="24"/>
                <w:fitText w:val="2160" w:id="-1433056512"/>
              </w:rPr>
              <w:t>(昭和・平成・令和で記入</w:t>
            </w:r>
            <w:r w:rsidRPr="003E1137">
              <w:rPr>
                <w:rFonts w:ascii="UD デジタル 教科書体 NK-B" w:eastAsia="UD デジタル 教科書体 NK-B" w:hAnsi="ＭＳ ゴシック" w:hint="eastAsia"/>
                <w:color w:val="000000"/>
                <w:spacing w:val="4"/>
                <w:w w:val="75"/>
                <w:kern w:val="0"/>
                <w:sz w:val="24"/>
                <w:fitText w:val="2160" w:id="-1433056512"/>
              </w:rPr>
              <w:t>)</w:t>
            </w:r>
          </w:p>
        </w:tc>
        <w:tc>
          <w:tcPr>
            <w:tcW w:w="4663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3DC596CC" w14:textId="77777777" w:rsidR="00922757" w:rsidRPr="00163998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学校名・勤務先(職種、正式／臨時の別)</w:t>
            </w:r>
          </w:p>
        </w:tc>
      </w:tr>
      <w:tr w:rsidR="00922757" w:rsidRPr="00F23E8B" w14:paraId="7A090166" w14:textId="77777777" w:rsidTr="00F240E8">
        <w:trPr>
          <w:cantSplit/>
          <w:trHeight w:val="143"/>
        </w:trPr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33A33901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CEB402" w14:textId="77777777" w:rsidR="00922757" w:rsidRPr="00163998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学</w:t>
            </w:r>
          </w:p>
          <w:p w14:paraId="6FDC5FA1" w14:textId="77777777" w:rsidR="00922757" w:rsidRPr="00163998" w:rsidRDefault="00922757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</w:p>
          <w:p w14:paraId="744D9873" w14:textId="77777777" w:rsidR="00922757" w:rsidRPr="002841DB" w:rsidRDefault="00922757" w:rsidP="005D376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歴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6272" w14:textId="77777777" w:rsidR="00922757" w:rsidRPr="00163998" w:rsidRDefault="00922757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　　　　　　　　　年　　月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1739431" w14:textId="77777777" w:rsidR="00922757" w:rsidRPr="00163998" w:rsidRDefault="00922757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　　　　</w:t>
            </w: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中学校卒業</w:t>
            </w:r>
          </w:p>
        </w:tc>
      </w:tr>
      <w:tr w:rsidR="00922757" w:rsidRPr="00F23E8B" w14:paraId="6F872658" w14:textId="77777777" w:rsidTr="00F240E8">
        <w:trPr>
          <w:cantSplit/>
          <w:trHeight w:val="20"/>
        </w:trPr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4687B1F2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C26F8C" w14:textId="77777777" w:rsidR="00922757" w:rsidRPr="002841DB" w:rsidRDefault="00922757" w:rsidP="005D376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3782" w14:textId="77777777" w:rsidR="00922757" w:rsidRPr="00163998" w:rsidRDefault="00922757" w:rsidP="00163998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</w:t>
            </w:r>
            <w:r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</w:t>
            </w: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月～</w:t>
            </w:r>
            <w:r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</w:t>
            </w: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　</w:t>
            </w: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  年　</w:t>
            </w:r>
            <w:r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 xml:space="preserve">　</w:t>
            </w: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1E45469" w14:textId="77777777" w:rsidR="00922757" w:rsidRPr="00163998" w:rsidRDefault="00922757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922757" w:rsidRPr="00F23E8B" w14:paraId="27018325" w14:textId="77777777" w:rsidTr="00F240E8">
        <w:trPr>
          <w:cantSplit/>
          <w:trHeight w:val="20"/>
        </w:trPr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2ED6F4E2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D3FC5" w14:textId="77777777" w:rsidR="00922757" w:rsidRPr="002841DB" w:rsidRDefault="00922757" w:rsidP="005D376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42ED9" w14:textId="77777777" w:rsidR="00922757" w:rsidRPr="00163998" w:rsidRDefault="00922757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1A862336" w14:textId="77777777" w:rsidR="00922757" w:rsidRPr="00163998" w:rsidRDefault="00922757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922757" w:rsidRPr="00F23E8B" w14:paraId="113DD661" w14:textId="77777777" w:rsidTr="006C6AEE">
        <w:trPr>
          <w:cantSplit/>
          <w:trHeight w:val="383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010E296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22D13430" w14:textId="77777777" w:rsidR="00922757" w:rsidRPr="002841DB" w:rsidRDefault="00922757" w:rsidP="005D376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CBE8E9" w14:textId="77777777" w:rsidR="00922757" w:rsidRPr="00163998" w:rsidRDefault="00922757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7FB30117" w14:textId="77777777" w:rsidR="00922757" w:rsidRPr="00F23E8B" w:rsidRDefault="00922757" w:rsidP="005D376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23E8B" w:rsidRPr="00F23E8B" w14:paraId="536FD9E7" w14:textId="77777777" w:rsidTr="00007B78">
        <w:trPr>
          <w:cantSplit/>
          <w:trHeight w:val="8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0C560701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  <w:lastRenderedPageBreak/>
              <w:t>履</w:t>
            </w:r>
          </w:p>
          <w:p w14:paraId="5B577AF1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  <w:p w14:paraId="461457A0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  <w:p w14:paraId="15727A6E" w14:textId="77777777" w:rsidR="00EA48AF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  <w:p w14:paraId="63CF979D" w14:textId="77777777" w:rsidR="00F23E8B" w:rsidRPr="00163998" w:rsidRDefault="00EA48AF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  <w:t>歴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14:paraId="2DF85115" w14:textId="77777777" w:rsidR="00F23E8B" w:rsidRPr="00163998" w:rsidRDefault="00F23E8B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職</w:t>
            </w:r>
          </w:p>
          <w:p w14:paraId="2A4B4D73" w14:textId="77777777" w:rsidR="00F23E8B" w:rsidRPr="00163998" w:rsidRDefault="00F23E8B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</w:p>
          <w:p w14:paraId="25E6FECF" w14:textId="77777777" w:rsidR="00F23E8B" w:rsidRPr="00163998" w:rsidRDefault="00F23E8B" w:rsidP="005D376F">
            <w:pPr>
              <w:jc w:val="center"/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</w:rPr>
              <w:t>歴</w:t>
            </w:r>
          </w:p>
        </w:tc>
        <w:tc>
          <w:tcPr>
            <w:tcW w:w="3706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105C" w14:textId="77777777" w:rsidR="00F23E8B" w:rsidRPr="00163998" w:rsidRDefault="00F23E8B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7E26600" w14:textId="77777777" w:rsidR="00F23E8B" w:rsidRPr="00163998" w:rsidRDefault="00F23E8B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F23E8B" w:rsidRPr="00F23E8B" w14:paraId="5B0CDE73" w14:textId="77777777" w:rsidTr="00007B78">
        <w:trPr>
          <w:cantSplit/>
          <w:trHeight w:val="20"/>
        </w:trPr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5074CD6" w14:textId="77777777" w:rsidR="00F23E8B" w:rsidRPr="00163998" w:rsidRDefault="00F23E8B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1B6006" w14:textId="77777777" w:rsidR="00F23E8B" w:rsidRPr="00163998" w:rsidRDefault="00F23E8B" w:rsidP="005D376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7516" w14:textId="77777777" w:rsidR="00F23E8B" w:rsidRPr="00163998" w:rsidRDefault="00F23E8B" w:rsidP="005D376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27B9B99" w14:textId="77777777" w:rsidR="00F23E8B" w:rsidRPr="00163998" w:rsidRDefault="00F23E8B" w:rsidP="005D376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EA48AF" w:rsidRPr="00F23E8B" w14:paraId="2077FA21" w14:textId="77777777" w:rsidTr="00007B78">
        <w:trPr>
          <w:cantSplit/>
          <w:trHeight w:val="20"/>
        </w:trPr>
        <w:tc>
          <w:tcPr>
            <w:tcW w:w="70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17BEBF85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C5FE5A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7C8A" w14:textId="77777777" w:rsidR="00EA48AF" w:rsidRPr="00163998" w:rsidRDefault="00EA48AF" w:rsidP="00EA48A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4A59CAA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EA48AF" w:rsidRPr="00F23E8B" w14:paraId="79FCDD7A" w14:textId="77777777" w:rsidTr="00007B78">
        <w:trPr>
          <w:cantSplit/>
          <w:trHeight w:val="20"/>
        </w:trPr>
        <w:tc>
          <w:tcPr>
            <w:tcW w:w="709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38BB2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2FEFC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CE2CA" w14:textId="77777777" w:rsidR="00EA48AF" w:rsidRPr="00163998" w:rsidRDefault="00EA48AF" w:rsidP="00EA48A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DE51FAC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EA48AF" w:rsidRPr="00F23E8B" w14:paraId="77F643E6" w14:textId="77777777" w:rsidTr="00007B78">
        <w:trPr>
          <w:cantSplit/>
          <w:trHeight w:val="23"/>
        </w:trPr>
        <w:tc>
          <w:tcPr>
            <w:tcW w:w="709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4C982E9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1B00C91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DF147C" w14:textId="77777777" w:rsidR="00EA48AF" w:rsidRPr="00163998" w:rsidRDefault="00EA48AF" w:rsidP="00EA48AF">
            <w:pPr>
              <w:jc w:val="right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  <w:t>年　　月～　      年　　月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14:paraId="4E218B9F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color w:val="000000"/>
                <w:sz w:val="24"/>
              </w:rPr>
            </w:pPr>
          </w:p>
        </w:tc>
      </w:tr>
      <w:tr w:rsidR="00EA48AF" w:rsidRPr="002841DB" w14:paraId="4E860D9D" w14:textId="77777777" w:rsidTr="00007B78">
        <w:trPr>
          <w:cantSplit/>
          <w:trHeight w:val="298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3D97D966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刑</w:t>
            </w:r>
          </w:p>
          <w:p w14:paraId="057BE7DD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罰</w:t>
            </w:r>
          </w:p>
          <w:p w14:paraId="7D7AB989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・</w:t>
            </w:r>
          </w:p>
          <w:p w14:paraId="682CBC12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処</w:t>
            </w:r>
          </w:p>
          <w:p w14:paraId="1737EFC2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分</w:t>
            </w:r>
          </w:p>
          <w:p w14:paraId="57F5AA8F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D1BED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有無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4FCC2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ゴシック" w:hint="eastAsia"/>
                <w:sz w:val="24"/>
              </w:rPr>
              <w:t>年月日</w:t>
            </w:r>
          </w:p>
        </w:tc>
        <w:tc>
          <w:tcPr>
            <w:tcW w:w="6317" w:type="dxa"/>
            <w:gridSpan w:val="7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5A17803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163998">
              <w:rPr>
                <w:rFonts w:ascii="UD デジタル 教科書体 NK-R" w:eastAsia="UD デジタル 教科書体 NK-R" w:hAnsi="ＭＳ ゴシック" w:hint="eastAsia"/>
                <w:sz w:val="24"/>
              </w:rPr>
              <w:t>刑罰・処分の内容</w:t>
            </w:r>
          </w:p>
        </w:tc>
      </w:tr>
      <w:tr w:rsidR="00EA48AF" w:rsidRPr="002841DB" w14:paraId="5DFAB07B" w14:textId="77777777" w:rsidTr="00007B78">
        <w:trPr>
          <w:cantSplit/>
          <w:trHeight w:val="454"/>
        </w:trPr>
        <w:tc>
          <w:tcPr>
            <w:tcW w:w="70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7C52A10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1EB5C1D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有</w:t>
            </w:r>
          </w:p>
          <w:p w14:paraId="2D399622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・</w:t>
            </w:r>
          </w:p>
          <w:p w14:paraId="154168C7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無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D4648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  <w:tc>
          <w:tcPr>
            <w:tcW w:w="6317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5A5DDD2B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  <w:tr w:rsidR="00EA48AF" w:rsidRPr="002841DB" w14:paraId="753E3725" w14:textId="77777777" w:rsidTr="00007B78">
        <w:trPr>
          <w:cantSplit/>
          <w:trHeight w:val="454"/>
        </w:trPr>
        <w:tc>
          <w:tcPr>
            <w:tcW w:w="70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551542B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16EEA1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D7DD1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46080E9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  <w:tr w:rsidR="00EA48AF" w:rsidRPr="002841DB" w14:paraId="41C05059" w14:textId="77777777" w:rsidTr="00007B78">
        <w:trPr>
          <w:cantSplit/>
          <w:trHeight w:val="452"/>
        </w:trPr>
        <w:tc>
          <w:tcPr>
            <w:tcW w:w="709" w:type="dxa"/>
            <w:vMerge/>
            <w:tcBorders>
              <w:top w:val="nil"/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14:paraId="6ED671BC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D63DB2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明朝" w:hint="eastAsia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D09AE01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  <w:tc>
          <w:tcPr>
            <w:tcW w:w="6317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14:paraId="37653C1F" w14:textId="77777777" w:rsidR="00EA48AF" w:rsidRPr="00163998" w:rsidRDefault="00EA48AF" w:rsidP="00EA48AF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</w:rPr>
            </w:pPr>
          </w:p>
        </w:tc>
      </w:tr>
      <w:tr w:rsidR="00EA48AF" w:rsidRPr="002841DB" w14:paraId="72C8C59F" w14:textId="77777777" w:rsidTr="00007B78">
        <w:trPr>
          <w:cantSplit/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09D72D11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成</w:t>
            </w:r>
          </w:p>
          <w:p w14:paraId="1EE8AAA3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績</w:t>
            </w:r>
          </w:p>
          <w:p w14:paraId="5EE6F14D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開</w:t>
            </w:r>
          </w:p>
          <w:p w14:paraId="5CC3F8C1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652ADF86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有無</w:t>
            </w:r>
          </w:p>
        </w:tc>
        <w:tc>
          <w:tcPr>
            <w:tcW w:w="8369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000000"/>
            </w:tcBorders>
            <w:vAlign w:val="center"/>
          </w:tcPr>
          <w:p w14:paraId="38CE0899" w14:textId="77777777" w:rsidR="00EA48AF" w:rsidRPr="00163998" w:rsidRDefault="00EA48AF" w:rsidP="00EA48AF">
            <w:pPr>
              <w:rPr>
                <w:rFonts w:ascii="UD デジタル 教科書体 NK-R" w:eastAsia="UD デジタル 教科書体 NK-R" w:hAnsi="ＭＳ 明朝" w:hint="eastAsia"/>
                <w:sz w:val="24"/>
              </w:rPr>
            </w:pPr>
            <w:r w:rsidRPr="00FF7149">
              <w:rPr>
                <w:rFonts w:ascii="ＭＳ 明朝" w:hAnsi="ＭＳ 明朝" w:hint="eastAsia"/>
                <w:sz w:val="24"/>
              </w:rPr>
              <w:t>【</w:t>
            </w: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>成績開示の希望】</w:t>
            </w:r>
          </w:p>
          <w:p w14:paraId="532CA528" w14:textId="77777777" w:rsidR="00EA48AF" w:rsidRPr="00FF7149" w:rsidRDefault="00EA48AF" w:rsidP="00973330">
            <w:pPr>
              <w:ind w:left="120" w:hangingChars="50" w:hanging="120"/>
              <w:rPr>
                <w:rFonts w:ascii="ＭＳ 明朝" w:hAnsi="ＭＳ 明朝"/>
                <w:sz w:val="24"/>
              </w:rPr>
            </w:pPr>
            <w:r w:rsidRPr="00163998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成績開示は、希望者に対して、試験の合否通知において、個人面接の段階評価並びに選考の総合判定ランク（Ａ～Ｃの３段階で示したもの）を開示します。</w:t>
            </w:r>
          </w:p>
        </w:tc>
      </w:tr>
      <w:tr w:rsidR="00EA48AF" w:rsidRPr="002841DB" w14:paraId="4D595ACD" w14:textId="77777777" w:rsidTr="00007B78">
        <w:trPr>
          <w:cantSplit/>
          <w:trHeight w:val="911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B5259A7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1461CEE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有</w:t>
            </w:r>
          </w:p>
          <w:p w14:paraId="39D0B851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・</w:t>
            </w:r>
          </w:p>
          <w:p w14:paraId="173BDDCF" w14:textId="77777777" w:rsidR="00EA48AF" w:rsidRPr="00163998" w:rsidRDefault="00EA48AF" w:rsidP="00EA48AF">
            <w:pPr>
              <w:jc w:val="center"/>
              <w:rPr>
                <w:rFonts w:ascii="UD デジタル 教科書体 NK-B" w:eastAsia="UD デジタル 教科書体 NK-B" w:hAnsi="ＭＳ ゴシック" w:hint="eastAsia"/>
                <w:sz w:val="24"/>
              </w:rPr>
            </w:pPr>
            <w:r w:rsidRPr="00163998">
              <w:rPr>
                <w:rFonts w:ascii="UD デジタル 教科書体 NK-B" w:eastAsia="UD デジタル 教科書体 NK-B" w:hAnsi="ＭＳ ゴシック" w:hint="eastAsia"/>
                <w:sz w:val="24"/>
              </w:rPr>
              <w:t>無</w:t>
            </w:r>
          </w:p>
        </w:tc>
        <w:tc>
          <w:tcPr>
            <w:tcW w:w="8369" w:type="dxa"/>
            <w:gridSpan w:val="8"/>
            <w:vMerge/>
            <w:tcBorders>
              <w:left w:val="single" w:sz="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6EB914A1" w14:textId="77777777" w:rsidR="00EA48AF" w:rsidRPr="00FF7149" w:rsidRDefault="00EA48AF" w:rsidP="00EA48A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A1050" w:rsidRPr="00FF7149" w14:paraId="0F9E7C75" w14:textId="77777777" w:rsidTr="00007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624"/>
        </w:trPr>
        <w:tc>
          <w:tcPr>
            <w:tcW w:w="978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FD3D1E" w14:textId="77777777" w:rsidR="00007B78" w:rsidRDefault="00AA1050" w:rsidP="00007B78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 w:rsidRPr="00007B78">
              <w:rPr>
                <w:rFonts w:ascii="UD デジタル 教科書体 NK-R" w:eastAsia="UD デジタル 教科書体 NK-R" w:hint="eastAsia"/>
                <w:sz w:val="24"/>
              </w:rPr>
              <w:t>本書類に記入した事項は事実に相違なく、虚偽の記入があった場合には、合格が取り消され得ること及び令和</w:t>
            </w:r>
            <w:r w:rsidR="00DC01AE">
              <w:rPr>
                <w:rFonts w:ascii="UD デジタル 教科書体 NK-R" w:eastAsia="UD デジタル 教科書体 NK-R" w:hint="eastAsia"/>
                <w:sz w:val="24"/>
              </w:rPr>
              <w:t>８</w:t>
            </w:r>
            <w:r w:rsidRPr="00007B78">
              <w:rPr>
                <w:rFonts w:ascii="UD デジタル 教科書体 NK-R" w:eastAsia="UD デジタル 教科書体 NK-R" w:hint="eastAsia"/>
                <w:sz w:val="24"/>
              </w:rPr>
              <w:t>年度長崎県立学校</w:t>
            </w:r>
            <w:r w:rsidR="005A4604" w:rsidRPr="00007B78">
              <w:rPr>
                <w:rFonts w:ascii="UD デジタル 教科書体 NK-R" w:eastAsia="UD デジタル 教科書体 NK-R" w:hint="eastAsia"/>
                <w:sz w:val="24"/>
              </w:rPr>
              <w:t>教員</w:t>
            </w:r>
            <w:r w:rsidRPr="00007B78">
              <w:rPr>
                <w:rFonts w:ascii="UD デジタル 教科書体 NK-R" w:eastAsia="UD デジタル 教科書体 NK-R" w:hint="eastAsia"/>
                <w:sz w:val="24"/>
              </w:rPr>
              <w:t>採用候補者名簿から削除され得ることについて了承します。</w:t>
            </w:r>
          </w:p>
          <w:p w14:paraId="491E8F26" w14:textId="77777777" w:rsidR="00AA1050" w:rsidRPr="00007B78" w:rsidRDefault="00AA1050" w:rsidP="00007B78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 w:hint="eastAsia"/>
                <w:sz w:val="24"/>
              </w:rPr>
            </w:pPr>
            <w:r w:rsidRPr="00007B78">
              <w:rPr>
                <w:rFonts w:ascii="UD デジタル 教科書体 NK-R" w:eastAsia="UD デジタル 教科書体 NK-R" w:hint="eastAsia"/>
                <w:sz w:val="24"/>
              </w:rPr>
              <w:t>また、私は、地方公務員法第</w:t>
            </w:r>
            <w:r w:rsidR="00973330">
              <w:rPr>
                <w:rFonts w:ascii="UD デジタル 教科書体 NK-R" w:eastAsia="UD デジタル 教科書体 NK-R" w:hint="eastAsia"/>
                <w:sz w:val="24"/>
              </w:rPr>
              <w:t>１６</w:t>
            </w:r>
            <w:r w:rsidRPr="00007B78">
              <w:rPr>
                <w:rFonts w:ascii="UD デジタル 教科書体 NK-R" w:eastAsia="UD デジタル 教科書体 NK-R" w:hint="eastAsia"/>
                <w:sz w:val="24"/>
              </w:rPr>
              <w:t>条及び学校教育法第９条に該当していません。</w:t>
            </w:r>
          </w:p>
          <w:p w14:paraId="34668A55" w14:textId="77777777" w:rsidR="00AA1050" w:rsidRPr="00973330" w:rsidRDefault="00AA1050" w:rsidP="00007B78">
            <w:pPr>
              <w:spacing w:line="300" w:lineRule="exact"/>
              <w:ind w:firstLineChars="500" w:firstLine="1200"/>
              <w:rPr>
                <w:rFonts w:ascii="UD デジタル 教科書体 NK-R" w:eastAsia="UD デジタル 教科書体 NK-R" w:hint="eastAsia"/>
                <w:sz w:val="24"/>
              </w:rPr>
            </w:pPr>
          </w:p>
          <w:p w14:paraId="5CD5BD70" w14:textId="77777777" w:rsidR="00AA1050" w:rsidRPr="00007B78" w:rsidRDefault="00AA1050" w:rsidP="00007B78">
            <w:pPr>
              <w:spacing w:line="300" w:lineRule="exact"/>
              <w:ind w:firstLineChars="500" w:firstLine="1200"/>
              <w:rPr>
                <w:rFonts w:ascii="UD デジタル 教科書体 NK-R" w:eastAsia="UD デジタル 教科書体 NK-R" w:hint="eastAsia"/>
                <w:sz w:val="24"/>
              </w:rPr>
            </w:pPr>
            <w:r w:rsidRPr="00007B78">
              <w:rPr>
                <w:rFonts w:ascii="UD デジタル 教科書体 NK-R" w:eastAsia="UD デジタル 教科書体 NK-R" w:hint="eastAsia"/>
                <w:sz w:val="24"/>
              </w:rPr>
              <w:t xml:space="preserve">　　　年　　　月　　　日</w:t>
            </w:r>
          </w:p>
          <w:p w14:paraId="0ED1545F" w14:textId="77777777" w:rsidR="00AA1050" w:rsidRPr="00FF7149" w:rsidRDefault="00AA1050" w:rsidP="00007B78">
            <w:pPr>
              <w:spacing w:line="300" w:lineRule="exact"/>
              <w:ind w:firstLineChars="2100" w:firstLine="5040"/>
              <w:rPr>
                <w:szCs w:val="21"/>
              </w:rPr>
            </w:pPr>
            <w:r w:rsidRPr="00007B78">
              <w:rPr>
                <w:rFonts w:ascii="UD デジタル 教科書体 NK-R" w:eastAsia="UD デジタル 教科書体 NK-R" w:hint="eastAsia"/>
                <w:sz w:val="24"/>
              </w:rPr>
              <w:t>氏 名</w:t>
            </w:r>
          </w:p>
        </w:tc>
      </w:tr>
    </w:tbl>
    <w:p w14:paraId="4E1953F8" w14:textId="77777777" w:rsidR="00AA1050" w:rsidRPr="00007B78" w:rsidRDefault="00AA1050" w:rsidP="00AA1050">
      <w:pPr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【記入上の注意】</w:t>
      </w:r>
    </w:p>
    <w:p w14:paraId="3CB7252A" w14:textId="77777777" w:rsidR="00AA1050" w:rsidRPr="00007B78" w:rsidRDefault="00AA1050" w:rsidP="00AA1050">
      <w:pPr>
        <w:ind w:firstLineChars="100" w:firstLine="22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※職歴の欄には、最終学校卒業等の月の翌月から、空白期間がないように記入すること。なお、在宅</w:t>
      </w:r>
    </w:p>
    <w:p w14:paraId="59198E74" w14:textId="77777777" w:rsidR="00AA1050" w:rsidRPr="00007B78" w:rsidRDefault="00AA1050" w:rsidP="00AA1050">
      <w:pPr>
        <w:ind w:firstLineChars="200" w:firstLine="44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期間については、勤務先の欄に「在家庭」と記入すること。</w:t>
      </w:r>
    </w:p>
    <w:p w14:paraId="447ADBF2" w14:textId="77777777" w:rsidR="00AA1050" w:rsidRPr="00007B78" w:rsidRDefault="00AA1050" w:rsidP="00AA1050">
      <w:pPr>
        <w:ind w:leftChars="100" w:left="430" w:hangingChars="100" w:hanging="22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※刑罰・処分歴の欄には、罰金以上の刑に処せられたこと又は懲戒処分若しくは分限処分（休職等）を受けたことの有無について、「有・無」のどちらかを◯で囲み、「有」の場合は、判決確定年月日等又は処分年月日とその内容（例：児童に対するわいせつ行為）を記入すること。</w:t>
      </w:r>
    </w:p>
    <w:p w14:paraId="3854AAA8" w14:textId="77777777" w:rsidR="00AA1050" w:rsidRPr="00007B78" w:rsidRDefault="00AA1050" w:rsidP="00AA1050">
      <w:pPr>
        <w:ind w:firstLineChars="100" w:firstLine="22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※学校教育法第９条第１号にいう「禁錮以上の刑に処せられた者」には、下記の①</w:t>
      </w:r>
      <w:r w:rsidR="00864FE0">
        <w:rPr>
          <w:rFonts w:ascii="UD デジタル 教科書体 NK-R" w:eastAsia="UD デジタル 教科書体 NK-R" w:hint="eastAsia"/>
          <w:sz w:val="22"/>
          <w:szCs w:val="22"/>
        </w:rPr>
        <w:t>又は</w:t>
      </w:r>
      <w:r w:rsidRPr="00007B78">
        <w:rPr>
          <w:rFonts w:ascii="UD デジタル 教科書体 NK-R" w:eastAsia="UD デジタル 教科書体 NK-R" w:hint="eastAsia"/>
          <w:sz w:val="22"/>
          <w:szCs w:val="22"/>
        </w:rPr>
        <w:t>②も含む。</w:t>
      </w:r>
    </w:p>
    <w:p w14:paraId="2323BD69" w14:textId="77777777" w:rsidR="00AA1050" w:rsidRPr="00007B78" w:rsidRDefault="00AA1050" w:rsidP="00AA1050">
      <w:pPr>
        <w:ind w:firstLineChars="200" w:firstLine="44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①禁錮以上の刑に付された執行猶予の期間にある者</w:t>
      </w:r>
    </w:p>
    <w:p w14:paraId="2D261879" w14:textId="77777777" w:rsidR="00AA1050" w:rsidRPr="00007B78" w:rsidRDefault="00AA1050" w:rsidP="00AA1050">
      <w:pPr>
        <w:ind w:firstLineChars="200" w:firstLine="44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②禁錮以上の刑の執行を終わり又はその執行の免除を得たときから、罰金以上の刑に処せられるこ</w:t>
      </w:r>
    </w:p>
    <w:p w14:paraId="29859DB2" w14:textId="77777777" w:rsidR="00AA1050" w:rsidRPr="00007B78" w:rsidRDefault="00AA1050" w:rsidP="005D376F">
      <w:pPr>
        <w:ind w:firstLineChars="300" w:firstLine="660"/>
        <w:rPr>
          <w:rFonts w:ascii="UD デジタル 教科書体 NK-R" w:eastAsia="UD デジタル 教科書体 NK-R" w:hint="eastAsia"/>
          <w:sz w:val="22"/>
          <w:szCs w:val="22"/>
        </w:rPr>
      </w:pPr>
      <w:r w:rsidRPr="00007B78">
        <w:rPr>
          <w:rFonts w:ascii="UD デジタル 教科書体 NK-R" w:eastAsia="UD デジタル 教科書体 NK-R" w:hint="eastAsia"/>
          <w:sz w:val="22"/>
          <w:szCs w:val="22"/>
        </w:rPr>
        <w:t>となく10 年を経過するまでの間の期間にある者</w:t>
      </w:r>
    </w:p>
    <w:sectPr w:rsidR="00AA1050" w:rsidRPr="00007B78" w:rsidSect="00F23E8B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1F78" w14:textId="77777777" w:rsidR="00FA2AFC" w:rsidRDefault="00FA2AFC" w:rsidP="00E521D9">
      <w:r>
        <w:separator/>
      </w:r>
    </w:p>
  </w:endnote>
  <w:endnote w:type="continuationSeparator" w:id="0">
    <w:p w14:paraId="17539CD4" w14:textId="77777777" w:rsidR="00FA2AFC" w:rsidRDefault="00FA2AFC" w:rsidP="00E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70F0" w14:textId="77777777" w:rsidR="00FA2AFC" w:rsidRDefault="00FA2AFC" w:rsidP="00E521D9">
      <w:r>
        <w:separator/>
      </w:r>
    </w:p>
  </w:footnote>
  <w:footnote w:type="continuationSeparator" w:id="0">
    <w:p w14:paraId="0E74B2C6" w14:textId="77777777" w:rsidR="00FA2AFC" w:rsidRDefault="00FA2AFC" w:rsidP="00E5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6F"/>
    <w:multiLevelType w:val="hybridMultilevel"/>
    <w:tmpl w:val="81F884AE"/>
    <w:lvl w:ilvl="0" w:tplc="37169FD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180958"/>
    <w:multiLevelType w:val="hybridMultilevel"/>
    <w:tmpl w:val="16646364"/>
    <w:lvl w:ilvl="0" w:tplc="58AA0B04">
      <w:start w:val="2"/>
      <w:numFmt w:val="bullet"/>
      <w:lvlText w:val="※"/>
      <w:lvlJc w:val="left"/>
      <w:pPr>
        <w:tabs>
          <w:tab w:val="num" w:pos="1065"/>
        </w:tabs>
        <w:ind w:left="1065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048406E"/>
    <w:multiLevelType w:val="multilevel"/>
    <w:tmpl w:val="17A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980518">
    <w:abstractNumId w:val="1"/>
  </w:num>
  <w:num w:numId="2" w16cid:durableId="1385175093">
    <w:abstractNumId w:val="0"/>
  </w:num>
  <w:num w:numId="3" w16cid:durableId="157582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B28"/>
    <w:rsid w:val="00007B78"/>
    <w:rsid w:val="00010360"/>
    <w:rsid w:val="00016DDE"/>
    <w:rsid w:val="000210AC"/>
    <w:rsid w:val="00025001"/>
    <w:rsid w:val="00031989"/>
    <w:rsid w:val="000545CE"/>
    <w:rsid w:val="00066B3C"/>
    <w:rsid w:val="00073DC4"/>
    <w:rsid w:val="000B2B28"/>
    <w:rsid w:val="000C6686"/>
    <w:rsid w:val="000E3DAC"/>
    <w:rsid w:val="001152D0"/>
    <w:rsid w:val="00134153"/>
    <w:rsid w:val="00135E92"/>
    <w:rsid w:val="00147795"/>
    <w:rsid w:val="001503E7"/>
    <w:rsid w:val="0016049F"/>
    <w:rsid w:val="00163998"/>
    <w:rsid w:val="00165367"/>
    <w:rsid w:val="00176427"/>
    <w:rsid w:val="001774CB"/>
    <w:rsid w:val="00182702"/>
    <w:rsid w:val="00195351"/>
    <w:rsid w:val="001973FF"/>
    <w:rsid w:val="001B4A47"/>
    <w:rsid w:val="001C0DB2"/>
    <w:rsid w:val="001C1B0D"/>
    <w:rsid w:val="001D7BAD"/>
    <w:rsid w:val="001E07FC"/>
    <w:rsid w:val="001E79FF"/>
    <w:rsid w:val="00233179"/>
    <w:rsid w:val="00273DD2"/>
    <w:rsid w:val="002841DB"/>
    <w:rsid w:val="0029663B"/>
    <w:rsid w:val="00297758"/>
    <w:rsid w:val="002B0097"/>
    <w:rsid w:val="002B0D27"/>
    <w:rsid w:val="002C32AA"/>
    <w:rsid w:val="002C6003"/>
    <w:rsid w:val="00301FE2"/>
    <w:rsid w:val="003027DC"/>
    <w:rsid w:val="00303773"/>
    <w:rsid w:val="00322ADD"/>
    <w:rsid w:val="0032758C"/>
    <w:rsid w:val="0036456E"/>
    <w:rsid w:val="003A48F4"/>
    <w:rsid w:val="003D1E22"/>
    <w:rsid w:val="003E1137"/>
    <w:rsid w:val="00402F1F"/>
    <w:rsid w:val="004048EA"/>
    <w:rsid w:val="0045078B"/>
    <w:rsid w:val="00452C69"/>
    <w:rsid w:val="00475826"/>
    <w:rsid w:val="00484697"/>
    <w:rsid w:val="0049400E"/>
    <w:rsid w:val="004B12A7"/>
    <w:rsid w:val="004B51BC"/>
    <w:rsid w:val="004C03B9"/>
    <w:rsid w:val="004D0A27"/>
    <w:rsid w:val="004E5A07"/>
    <w:rsid w:val="004E6861"/>
    <w:rsid w:val="004F1022"/>
    <w:rsid w:val="005105C1"/>
    <w:rsid w:val="00522B0F"/>
    <w:rsid w:val="00525210"/>
    <w:rsid w:val="00556FFD"/>
    <w:rsid w:val="00572FEE"/>
    <w:rsid w:val="00573AB1"/>
    <w:rsid w:val="00591BB6"/>
    <w:rsid w:val="00592ACA"/>
    <w:rsid w:val="005A4604"/>
    <w:rsid w:val="005B7241"/>
    <w:rsid w:val="005D376F"/>
    <w:rsid w:val="005E36A7"/>
    <w:rsid w:val="005F16EA"/>
    <w:rsid w:val="005F50E3"/>
    <w:rsid w:val="00616992"/>
    <w:rsid w:val="00624196"/>
    <w:rsid w:val="0063671D"/>
    <w:rsid w:val="00640EBF"/>
    <w:rsid w:val="00660C7B"/>
    <w:rsid w:val="00680A9F"/>
    <w:rsid w:val="006A27EE"/>
    <w:rsid w:val="006B3EFC"/>
    <w:rsid w:val="006B6E39"/>
    <w:rsid w:val="006C26D3"/>
    <w:rsid w:val="006C2712"/>
    <w:rsid w:val="006C561E"/>
    <w:rsid w:val="006C6AEE"/>
    <w:rsid w:val="006D5108"/>
    <w:rsid w:val="006E19EE"/>
    <w:rsid w:val="006F2B5D"/>
    <w:rsid w:val="00716131"/>
    <w:rsid w:val="00777F8C"/>
    <w:rsid w:val="007C503E"/>
    <w:rsid w:val="007E0288"/>
    <w:rsid w:val="007E51AA"/>
    <w:rsid w:val="007F792B"/>
    <w:rsid w:val="00822B1A"/>
    <w:rsid w:val="0086170B"/>
    <w:rsid w:val="00864FE0"/>
    <w:rsid w:val="00870888"/>
    <w:rsid w:val="008850A0"/>
    <w:rsid w:val="008938D2"/>
    <w:rsid w:val="0089713B"/>
    <w:rsid w:val="008C4F82"/>
    <w:rsid w:val="008C76DA"/>
    <w:rsid w:val="00900B81"/>
    <w:rsid w:val="00902003"/>
    <w:rsid w:val="009142CD"/>
    <w:rsid w:val="00917A5D"/>
    <w:rsid w:val="00922757"/>
    <w:rsid w:val="00973330"/>
    <w:rsid w:val="00992C07"/>
    <w:rsid w:val="00996232"/>
    <w:rsid w:val="009A6EA4"/>
    <w:rsid w:val="009C33E9"/>
    <w:rsid w:val="009C44FA"/>
    <w:rsid w:val="009E1AF9"/>
    <w:rsid w:val="00A022B0"/>
    <w:rsid w:val="00A10864"/>
    <w:rsid w:val="00A11B19"/>
    <w:rsid w:val="00A24668"/>
    <w:rsid w:val="00A31F1C"/>
    <w:rsid w:val="00A821ED"/>
    <w:rsid w:val="00AA1050"/>
    <w:rsid w:val="00AB19DE"/>
    <w:rsid w:val="00AB6574"/>
    <w:rsid w:val="00AD3E05"/>
    <w:rsid w:val="00AD6DC4"/>
    <w:rsid w:val="00AD7CF1"/>
    <w:rsid w:val="00AE56C0"/>
    <w:rsid w:val="00B10A50"/>
    <w:rsid w:val="00B3102C"/>
    <w:rsid w:val="00B419E3"/>
    <w:rsid w:val="00B46640"/>
    <w:rsid w:val="00B64A1B"/>
    <w:rsid w:val="00B71A31"/>
    <w:rsid w:val="00B8032D"/>
    <w:rsid w:val="00B82314"/>
    <w:rsid w:val="00B84704"/>
    <w:rsid w:val="00B91070"/>
    <w:rsid w:val="00BA7D5F"/>
    <w:rsid w:val="00BC67DC"/>
    <w:rsid w:val="00BD2FEE"/>
    <w:rsid w:val="00BD6121"/>
    <w:rsid w:val="00BD6715"/>
    <w:rsid w:val="00BE698C"/>
    <w:rsid w:val="00C019D6"/>
    <w:rsid w:val="00C10A40"/>
    <w:rsid w:val="00C11DB4"/>
    <w:rsid w:val="00C3645F"/>
    <w:rsid w:val="00C37300"/>
    <w:rsid w:val="00C418F2"/>
    <w:rsid w:val="00C41DEC"/>
    <w:rsid w:val="00C428D8"/>
    <w:rsid w:val="00C7230B"/>
    <w:rsid w:val="00CC1BB6"/>
    <w:rsid w:val="00CE456E"/>
    <w:rsid w:val="00CE45FE"/>
    <w:rsid w:val="00D01D68"/>
    <w:rsid w:val="00D02DF2"/>
    <w:rsid w:val="00D03EEE"/>
    <w:rsid w:val="00D1608C"/>
    <w:rsid w:val="00D20B1A"/>
    <w:rsid w:val="00D23546"/>
    <w:rsid w:val="00D23787"/>
    <w:rsid w:val="00D401DC"/>
    <w:rsid w:val="00D46EEC"/>
    <w:rsid w:val="00D56F8D"/>
    <w:rsid w:val="00D6610C"/>
    <w:rsid w:val="00D91742"/>
    <w:rsid w:val="00DA6C48"/>
    <w:rsid w:val="00DB2E54"/>
    <w:rsid w:val="00DC01AE"/>
    <w:rsid w:val="00DC26A5"/>
    <w:rsid w:val="00DD0E04"/>
    <w:rsid w:val="00DD4B8C"/>
    <w:rsid w:val="00DE175E"/>
    <w:rsid w:val="00DE2056"/>
    <w:rsid w:val="00DE61C3"/>
    <w:rsid w:val="00DF0884"/>
    <w:rsid w:val="00E071EC"/>
    <w:rsid w:val="00E50EF6"/>
    <w:rsid w:val="00E521D9"/>
    <w:rsid w:val="00E62367"/>
    <w:rsid w:val="00E62BDF"/>
    <w:rsid w:val="00E95ECB"/>
    <w:rsid w:val="00EA48AF"/>
    <w:rsid w:val="00EB278B"/>
    <w:rsid w:val="00EB79C1"/>
    <w:rsid w:val="00ED55E0"/>
    <w:rsid w:val="00EE3486"/>
    <w:rsid w:val="00F04282"/>
    <w:rsid w:val="00F23E8B"/>
    <w:rsid w:val="00F240E8"/>
    <w:rsid w:val="00F41008"/>
    <w:rsid w:val="00F602AB"/>
    <w:rsid w:val="00F81639"/>
    <w:rsid w:val="00F92B69"/>
    <w:rsid w:val="00FA2AFC"/>
    <w:rsid w:val="00FA77BB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14A996"/>
  <w15:chartTrackingRefBased/>
  <w15:docId w15:val="{CC215390-E597-43C6-8867-5F205DB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C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2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21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521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21D9"/>
    <w:rPr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AA1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1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96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72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募集要項・願書</vt:lpstr>
      <vt:lpstr>募集要項・願書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募集要項・願書</dc:title>
  <dc:subject/>
  <dc:creator>Tommy</dc:creator>
  <cp:keywords/>
  <cp:lastModifiedBy>田中丸栄</cp:lastModifiedBy>
  <cp:revision>2</cp:revision>
  <cp:lastPrinted>2025-10-05T08:09:00Z</cp:lastPrinted>
  <dcterms:created xsi:type="dcterms:W3CDTF">2025-10-08T10:21:00Z</dcterms:created>
  <dcterms:modified xsi:type="dcterms:W3CDTF">2025-10-08T10:21:00Z</dcterms:modified>
</cp:coreProperties>
</file>