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3782" w14:textId="77777777" w:rsidR="006C7407" w:rsidRPr="00560C38" w:rsidRDefault="00805717" w:rsidP="00805717">
      <w:pPr>
        <w:spacing w:line="360" w:lineRule="exact"/>
        <w:rPr>
          <w:rFonts w:ascii="BIZ UDゴシック" w:eastAsia="BIZ UDゴシック" w:hAnsi="BIZ UDゴシック"/>
        </w:rPr>
      </w:pPr>
      <w:r w:rsidRPr="00560C38">
        <w:rPr>
          <w:rFonts w:ascii="BIZ UDゴシック" w:eastAsia="BIZ UDゴシック" w:hAnsi="BIZ UDゴシック" w:hint="eastAsia"/>
        </w:rPr>
        <w:t>＜様式３</w:t>
      </w:r>
      <w:r w:rsidR="006C7407" w:rsidRPr="00560C38">
        <w:rPr>
          <w:rFonts w:ascii="BIZ UDゴシック" w:eastAsia="BIZ UDゴシック" w:hAnsi="BIZ UDゴシック" w:hint="eastAsia"/>
        </w:rPr>
        <w:t>＞</w:t>
      </w:r>
    </w:p>
    <w:p w14:paraId="49A82A60" w14:textId="77777777" w:rsidR="006C7407" w:rsidRPr="00560C38" w:rsidRDefault="00F044B5" w:rsidP="006C7407">
      <w:pPr>
        <w:spacing w:line="360" w:lineRule="exact"/>
        <w:jc w:val="righ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>令和</w:t>
      </w:r>
      <w:r w:rsidR="006C7407" w:rsidRPr="00560C38">
        <w:rPr>
          <w:rFonts w:ascii="BIZ UDゴシック" w:eastAsia="BIZ UDゴシック" w:hAnsi="BIZ UDゴシック" w:cs="Meiryo UI" w:hint="eastAsia"/>
        </w:rPr>
        <w:t xml:space="preserve">　　　年　　　月　　　日</w:t>
      </w:r>
    </w:p>
    <w:p w14:paraId="536E8EE6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</w:rPr>
      </w:pPr>
    </w:p>
    <w:p w14:paraId="14157DF2" w14:textId="13445BA6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 xml:space="preserve">　長崎県知事</w:t>
      </w:r>
      <w:r w:rsidR="00DD40F8">
        <w:rPr>
          <w:rFonts w:ascii="BIZ UDゴシック" w:eastAsia="BIZ UDゴシック" w:hAnsi="BIZ UDゴシック" w:cs="Meiryo UI" w:hint="eastAsia"/>
        </w:rPr>
        <w:t xml:space="preserve">　</w:t>
      </w:r>
      <w:r w:rsidR="00C54DE9" w:rsidRPr="00560C38">
        <w:rPr>
          <w:rFonts w:ascii="BIZ UDゴシック" w:eastAsia="BIZ UDゴシック" w:hAnsi="BIZ UDゴシック" w:cs="Meiryo UI" w:hint="eastAsia"/>
        </w:rPr>
        <w:t>大石　賢吾　様</w:t>
      </w:r>
    </w:p>
    <w:p w14:paraId="178D58FA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</w:rPr>
      </w:pPr>
    </w:p>
    <w:p w14:paraId="50AE876F" w14:textId="43B89770" w:rsidR="00560C38" w:rsidRDefault="006C7407" w:rsidP="00560C38">
      <w:pPr>
        <w:spacing w:line="360" w:lineRule="exact"/>
        <w:ind w:leftChars="2200" w:left="5301"/>
        <w:jc w:val="lef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>住</w:t>
      </w:r>
      <w:r w:rsidR="00560C38">
        <w:rPr>
          <w:rFonts w:ascii="BIZ UDゴシック" w:eastAsia="BIZ UDゴシック" w:hAnsi="BIZ UDゴシック" w:cs="Meiryo UI" w:hint="eastAsia"/>
        </w:rPr>
        <w:t xml:space="preserve">　　　　</w:t>
      </w:r>
      <w:r w:rsidRPr="00560C38">
        <w:rPr>
          <w:rFonts w:ascii="BIZ UDゴシック" w:eastAsia="BIZ UDゴシック" w:hAnsi="BIZ UDゴシック" w:cs="Meiryo UI" w:hint="eastAsia"/>
        </w:rPr>
        <w:t>所</w:t>
      </w:r>
    </w:p>
    <w:p w14:paraId="46D1BE99" w14:textId="7789BD88" w:rsidR="00560C38" w:rsidRDefault="006C7407" w:rsidP="00560C38">
      <w:pPr>
        <w:spacing w:line="360" w:lineRule="exact"/>
        <w:ind w:leftChars="2200" w:left="5301"/>
        <w:jc w:val="lef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>商号又は名称</w:t>
      </w:r>
    </w:p>
    <w:p w14:paraId="249B1ACE" w14:textId="692F0BD2" w:rsidR="006C7407" w:rsidRPr="00560C38" w:rsidRDefault="00D142CC" w:rsidP="00560C38">
      <w:pPr>
        <w:spacing w:line="360" w:lineRule="exact"/>
        <w:ind w:leftChars="2200" w:left="5301"/>
        <w:jc w:val="lef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>代表者</w:t>
      </w:r>
      <w:r w:rsidR="009803AA" w:rsidRPr="00560C38">
        <w:rPr>
          <w:rFonts w:ascii="BIZ UDゴシック" w:eastAsia="BIZ UDゴシック" w:hAnsi="BIZ UDゴシック" w:cs="Meiryo UI" w:hint="eastAsia"/>
        </w:rPr>
        <w:t>職</w:t>
      </w:r>
      <w:r w:rsidRPr="00560C38">
        <w:rPr>
          <w:rFonts w:ascii="BIZ UDゴシック" w:eastAsia="BIZ UDゴシック" w:hAnsi="BIZ UDゴシック" w:cs="Meiryo UI" w:hint="eastAsia"/>
        </w:rPr>
        <w:t xml:space="preserve">氏名　　　　　</w:t>
      </w:r>
      <w:r w:rsidR="00560C38">
        <w:rPr>
          <w:rFonts w:ascii="BIZ UDゴシック" w:eastAsia="BIZ UDゴシック" w:hAnsi="BIZ UDゴシック" w:cs="Meiryo UI" w:hint="eastAsia"/>
        </w:rPr>
        <w:t xml:space="preserve">　　</w:t>
      </w:r>
      <w:r w:rsidR="003270D8" w:rsidRPr="00560C38">
        <w:rPr>
          <w:rFonts w:ascii="BIZ UDゴシック" w:eastAsia="BIZ UDゴシック" w:hAnsi="BIZ UDゴシック" w:cs="Meiryo UI" w:hint="eastAsia"/>
        </w:rPr>
        <w:t xml:space="preserve">　　　</w:t>
      </w:r>
      <w:r w:rsidR="006C7407" w:rsidRPr="00560C38">
        <w:rPr>
          <w:rFonts w:ascii="BIZ UDゴシック" w:eastAsia="BIZ UDゴシック" w:hAnsi="BIZ UDゴシック" w:cs="Meiryo UI" w:hint="eastAsia"/>
        </w:rPr>
        <w:t>印</w:t>
      </w:r>
    </w:p>
    <w:p w14:paraId="6D601C36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</w:rPr>
      </w:pPr>
    </w:p>
    <w:p w14:paraId="1B27397B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</w:rPr>
      </w:pPr>
    </w:p>
    <w:p w14:paraId="4AD4F2E2" w14:textId="77777777" w:rsidR="006C7407" w:rsidRPr="00560C38" w:rsidRDefault="006C7407" w:rsidP="006C7407">
      <w:pPr>
        <w:spacing w:line="360" w:lineRule="exact"/>
        <w:jc w:val="center"/>
        <w:rPr>
          <w:rFonts w:ascii="BIZ UDゴシック" w:eastAsia="BIZ UDゴシック" w:hAnsi="BIZ UDゴシック" w:cs="Meiryo UI"/>
          <w:sz w:val="36"/>
          <w:szCs w:val="36"/>
        </w:rPr>
      </w:pPr>
      <w:r w:rsidRPr="00560C38">
        <w:rPr>
          <w:rFonts w:ascii="BIZ UDゴシック" w:eastAsia="BIZ UDゴシック" w:hAnsi="BIZ UDゴシック" w:cs="Meiryo UI" w:hint="eastAsia"/>
          <w:sz w:val="36"/>
          <w:szCs w:val="36"/>
        </w:rPr>
        <w:t>保守体制証明書</w:t>
      </w:r>
    </w:p>
    <w:p w14:paraId="6676A1B7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</w:p>
    <w:p w14:paraId="7026CC9C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</w:p>
    <w:p w14:paraId="1B84626D" w14:textId="448134FE" w:rsidR="006C7407" w:rsidRPr="00560C38" w:rsidRDefault="00EE3C8E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  <w:r w:rsidRPr="00560C38">
        <w:rPr>
          <w:rFonts w:ascii="BIZ UDゴシック" w:eastAsia="BIZ UDゴシック" w:hAnsi="BIZ UDゴシック" w:cs="Meiryo UI" w:hint="eastAsia"/>
          <w:szCs w:val="22"/>
        </w:rPr>
        <w:t xml:space="preserve">　</w:t>
      </w:r>
      <w:r w:rsidR="000E10D4" w:rsidRPr="000E10D4">
        <w:rPr>
          <w:rFonts w:ascii="BIZ UDゴシック" w:eastAsia="BIZ UDゴシック" w:hAnsi="BIZ UDゴシック" w:cs="Meiryo UI" w:hint="eastAsia"/>
          <w:spacing w:val="-2"/>
          <w:sz w:val="21"/>
          <w:szCs w:val="21"/>
          <w:lang w:val="ja-JP"/>
        </w:rPr>
        <w:t>基幹システム用銀行伝送サーバ等機器及びソフトウェアの賃貸借及び保守</w:t>
      </w:r>
      <w:r w:rsidR="006C7407" w:rsidRPr="00560C38">
        <w:rPr>
          <w:rFonts w:ascii="BIZ UDゴシック" w:eastAsia="BIZ UDゴシック" w:hAnsi="BIZ UDゴシック" w:cs="Meiryo UI" w:hint="eastAsia"/>
          <w:szCs w:val="22"/>
        </w:rPr>
        <w:t>に係る保守体制について、下記のとおり実施することを証明します。</w:t>
      </w:r>
    </w:p>
    <w:p w14:paraId="40C0BCD9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</w:p>
    <w:p w14:paraId="3D19B516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</w:p>
    <w:p w14:paraId="1E44E82F" w14:textId="77777777" w:rsidR="006C7407" w:rsidRPr="00560C38" w:rsidRDefault="006C7407" w:rsidP="006C7407">
      <w:pPr>
        <w:pStyle w:val="a8"/>
        <w:rPr>
          <w:rFonts w:ascii="BIZ UDゴシック" w:eastAsia="BIZ UDゴシック" w:hAnsi="BIZ UDゴシック"/>
        </w:rPr>
      </w:pPr>
      <w:r w:rsidRPr="00560C38">
        <w:rPr>
          <w:rFonts w:ascii="BIZ UDゴシック" w:eastAsia="BIZ UDゴシック" w:hAnsi="BIZ UDゴシック" w:hint="eastAsia"/>
        </w:rPr>
        <w:t>記</w:t>
      </w:r>
    </w:p>
    <w:p w14:paraId="548C08B9" w14:textId="77777777" w:rsidR="006C7407" w:rsidRPr="00560C38" w:rsidRDefault="006C7407" w:rsidP="006C7407">
      <w:pPr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6C7407" w:rsidRPr="00560C38" w14:paraId="43E39A3C" w14:textId="77777777" w:rsidTr="009955CB">
        <w:tc>
          <w:tcPr>
            <w:tcW w:w="4918" w:type="dxa"/>
            <w:shd w:val="clear" w:color="auto" w:fill="auto"/>
          </w:tcPr>
          <w:p w14:paraId="1B377D26" w14:textId="77777777" w:rsidR="006C7407" w:rsidRPr="00560C38" w:rsidRDefault="006C7407" w:rsidP="009955CB">
            <w:pPr>
              <w:pStyle w:val="aa"/>
              <w:jc w:val="center"/>
              <w:rPr>
                <w:rFonts w:ascii="BIZ UDゴシック" w:eastAsia="BIZ UDゴシック" w:hAnsi="BIZ UDゴシック"/>
              </w:rPr>
            </w:pPr>
            <w:r w:rsidRPr="00560C38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4918" w:type="dxa"/>
            <w:shd w:val="clear" w:color="auto" w:fill="auto"/>
          </w:tcPr>
          <w:p w14:paraId="3AC8C969" w14:textId="77777777" w:rsidR="006C7407" w:rsidRPr="00560C38" w:rsidRDefault="006C7407" w:rsidP="009955CB">
            <w:pPr>
              <w:pStyle w:val="aa"/>
              <w:jc w:val="center"/>
              <w:rPr>
                <w:rFonts w:ascii="BIZ UDゴシック" w:eastAsia="BIZ UDゴシック" w:hAnsi="BIZ UDゴシック"/>
              </w:rPr>
            </w:pPr>
            <w:r w:rsidRPr="00560C38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6C7407" w:rsidRPr="00560C38" w14:paraId="676D007E" w14:textId="77777777" w:rsidTr="009955CB">
        <w:tc>
          <w:tcPr>
            <w:tcW w:w="4918" w:type="dxa"/>
            <w:shd w:val="clear" w:color="auto" w:fill="auto"/>
          </w:tcPr>
          <w:p w14:paraId="0DA0C884" w14:textId="77777777" w:rsidR="006C7407" w:rsidRPr="00560C38" w:rsidRDefault="006C7407" w:rsidP="009955CB">
            <w:pPr>
              <w:pStyle w:val="aa"/>
              <w:ind w:right="964"/>
              <w:jc w:val="both"/>
              <w:rPr>
                <w:rFonts w:ascii="BIZ UDゴシック" w:eastAsia="BIZ UDゴシック" w:hAnsi="BIZ UDゴシック"/>
              </w:rPr>
            </w:pPr>
            <w:r w:rsidRPr="00560C38">
              <w:rPr>
                <w:rFonts w:ascii="BIZ UDゴシック" w:eastAsia="BIZ UDゴシック" w:hAnsi="BIZ UDゴシック" w:hint="eastAsia"/>
              </w:rPr>
              <w:t>保守体制図</w:t>
            </w:r>
          </w:p>
        </w:tc>
        <w:tc>
          <w:tcPr>
            <w:tcW w:w="4918" w:type="dxa"/>
            <w:shd w:val="clear" w:color="auto" w:fill="auto"/>
          </w:tcPr>
          <w:p w14:paraId="6C3925D3" w14:textId="77777777" w:rsidR="006C7407" w:rsidRPr="00560C38" w:rsidRDefault="006C7407" w:rsidP="009955CB">
            <w:pPr>
              <w:pStyle w:val="aa"/>
              <w:ind w:right="964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6C7407" w:rsidRPr="00560C38" w14:paraId="1DA33D18" w14:textId="77777777" w:rsidTr="009955CB">
        <w:tc>
          <w:tcPr>
            <w:tcW w:w="4918" w:type="dxa"/>
            <w:shd w:val="clear" w:color="auto" w:fill="auto"/>
          </w:tcPr>
          <w:p w14:paraId="5BB8D0E4" w14:textId="77777777" w:rsidR="006C7407" w:rsidRPr="00560C38" w:rsidRDefault="006C7407" w:rsidP="009955CB">
            <w:pPr>
              <w:pStyle w:val="aa"/>
              <w:ind w:right="964"/>
              <w:jc w:val="both"/>
              <w:rPr>
                <w:rFonts w:ascii="BIZ UDゴシック" w:eastAsia="BIZ UDゴシック" w:hAnsi="BIZ UDゴシック"/>
              </w:rPr>
            </w:pPr>
            <w:r w:rsidRPr="00560C38">
              <w:rPr>
                <w:rFonts w:ascii="BIZ UDゴシック" w:eastAsia="BIZ UDゴシック" w:hAnsi="BIZ UDゴシック" w:hint="eastAsia"/>
              </w:rPr>
              <w:t>保守スケジュール</w:t>
            </w:r>
          </w:p>
        </w:tc>
        <w:tc>
          <w:tcPr>
            <w:tcW w:w="4918" w:type="dxa"/>
            <w:shd w:val="clear" w:color="auto" w:fill="auto"/>
          </w:tcPr>
          <w:p w14:paraId="5C32A2FA" w14:textId="77777777" w:rsidR="006C7407" w:rsidRPr="00560C38" w:rsidRDefault="006C7407" w:rsidP="009955CB">
            <w:pPr>
              <w:pStyle w:val="aa"/>
              <w:ind w:right="964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6C7407" w:rsidRPr="00560C38" w14:paraId="24512AC9" w14:textId="77777777" w:rsidTr="009955CB">
        <w:tc>
          <w:tcPr>
            <w:tcW w:w="4918" w:type="dxa"/>
            <w:shd w:val="clear" w:color="auto" w:fill="auto"/>
          </w:tcPr>
          <w:p w14:paraId="1A6B8741" w14:textId="77777777" w:rsidR="006C7407" w:rsidRPr="00560C38" w:rsidRDefault="006C7407" w:rsidP="009955CB">
            <w:pPr>
              <w:pStyle w:val="aa"/>
              <w:jc w:val="both"/>
              <w:rPr>
                <w:rFonts w:ascii="BIZ UDゴシック" w:eastAsia="BIZ UDゴシック" w:hAnsi="BIZ UDゴシック"/>
              </w:rPr>
            </w:pPr>
            <w:r w:rsidRPr="00560C38">
              <w:rPr>
                <w:rFonts w:ascii="BIZ UDゴシック" w:eastAsia="BIZ UDゴシック" w:hAnsi="BIZ UDゴシック" w:hint="eastAsia"/>
              </w:rPr>
              <w:t>要求仕様の各項目に関する遵守の可否</w:t>
            </w:r>
          </w:p>
        </w:tc>
        <w:tc>
          <w:tcPr>
            <w:tcW w:w="4918" w:type="dxa"/>
            <w:shd w:val="clear" w:color="auto" w:fill="auto"/>
          </w:tcPr>
          <w:p w14:paraId="2A3091AC" w14:textId="77777777" w:rsidR="006C7407" w:rsidRPr="00560C38" w:rsidRDefault="006C7407" w:rsidP="009955CB">
            <w:pPr>
              <w:pStyle w:val="aa"/>
              <w:ind w:right="964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58E31671" w14:textId="77777777" w:rsidR="006C7407" w:rsidRPr="00560C38" w:rsidRDefault="006C7407" w:rsidP="006C7407">
      <w:pPr>
        <w:pStyle w:val="aa"/>
        <w:ind w:right="964"/>
        <w:jc w:val="both"/>
        <w:rPr>
          <w:rFonts w:ascii="BIZ UDゴシック" w:eastAsia="BIZ UDゴシック" w:hAnsi="BIZ UDゴシック"/>
        </w:rPr>
      </w:pPr>
    </w:p>
    <w:p w14:paraId="1AE0DA73" w14:textId="77777777" w:rsidR="006C7407" w:rsidRPr="00560C38" w:rsidRDefault="006C7407" w:rsidP="006C7407">
      <w:pPr>
        <w:rPr>
          <w:rFonts w:ascii="BIZ UDゴシック" w:eastAsia="BIZ UDゴシック" w:hAnsi="BIZ UDゴシック"/>
        </w:rPr>
      </w:pPr>
    </w:p>
    <w:p w14:paraId="3F2928BF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</w:p>
    <w:sectPr w:rsidR="006C7407" w:rsidRPr="00560C38" w:rsidSect="00244B71">
      <w:pgSz w:w="11906" w:h="16838" w:code="9"/>
      <w:pgMar w:top="1134" w:right="1134" w:bottom="1134" w:left="1134" w:header="720" w:footer="720" w:gutter="0"/>
      <w:cols w:space="720"/>
      <w:noEndnote/>
      <w:docGrid w:type="linesAndChars" w:linePitch="3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C1AC" w14:textId="77777777" w:rsidR="008067C4" w:rsidRDefault="008067C4" w:rsidP="005F7E39">
      <w:r>
        <w:separator/>
      </w:r>
    </w:p>
  </w:endnote>
  <w:endnote w:type="continuationSeparator" w:id="0">
    <w:p w14:paraId="3F134933" w14:textId="77777777" w:rsidR="008067C4" w:rsidRDefault="008067C4" w:rsidP="005F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9F44" w14:textId="77777777" w:rsidR="008067C4" w:rsidRDefault="008067C4" w:rsidP="005F7E39">
      <w:r>
        <w:separator/>
      </w:r>
    </w:p>
  </w:footnote>
  <w:footnote w:type="continuationSeparator" w:id="0">
    <w:p w14:paraId="5F3D5717" w14:textId="77777777" w:rsidR="008067C4" w:rsidRDefault="008067C4" w:rsidP="005F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1"/>
  <w:drawingGridVerticalSpacing w:val="1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3D9"/>
    <w:rsid w:val="00011411"/>
    <w:rsid w:val="00015DC7"/>
    <w:rsid w:val="00022B72"/>
    <w:rsid w:val="000275FD"/>
    <w:rsid w:val="00037527"/>
    <w:rsid w:val="000911E3"/>
    <w:rsid w:val="000941E4"/>
    <w:rsid w:val="000B1A32"/>
    <w:rsid w:val="000B71B8"/>
    <w:rsid w:val="000D73EC"/>
    <w:rsid w:val="000E10D4"/>
    <w:rsid w:val="00113439"/>
    <w:rsid w:val="00146B71"/>
    <w:rsid w:val="00151E29"/>
    <w:rsid w:val="00153F86"/>
    <w:rsid w:val="00160333"/>
    <w:rsid w:val="001743AE"/>
    <w:rsid w:val="00182DF2"/>
    <w:rsid w:val="001B650D"/>
    <w:rsid w:val="001C3224"/>
    <w:rsid w:val="001F3B41"/>
    <w:rsid w:val="00227A85"/>
    <w:rsid w:val="0023158C"/>
    <w:rsid w:val="002444D2"/>
    <w:rsid w:val="00244B71"/>
    <w:rsid w:val="00246A8F"/>
    <w:rsid w:val="00256114"/>
    <w:rsid w:val="00272FF1"/>
    <w:rsid w:val="002806C0"/>
    <w:rsid w:val="002B6BF0"/>
    <w:rsid w:val="002C4D4D"/>
    <w:rsid w:val="002D63BD"/>
    <w:rsid w:val="002E5EF8"/>
    <w:rsid w:val="002F27D8"/>
    <w:rsid w:val="002F3422"/>
    <w:rsid w:val="002F4CB2"/>
    <w:rsid w:val="00303319"/>
    <w:rsid w:val="00315962"/>
    <w:rsid w:val="003270D8"/>
    <w:rsid w:val="0032755C"/>
    <w:rsid w:val="00327C97"/>
    <w:rsid w:val="00361572"/>
    <w:rsid w:val="00384826"/>
    <w:rsid w:val="003A2A85"/>
    <w:rsid w:val="003A34C7"/>
    <w:rsid w:val="003D68F5"/>
    <w:rsid w:val="003E3D6C"/>
    <w:rsid w:val="00400D7B"/>
    <w:rsid w:val="00420AE3"/>
    <w:rsid w:val="00427FC2"/>
    <w:rsid w:val="00454445"/>
    <w:rsid w:val="0045481C"/>
    <w:rsid w:val="00473090"/>
    <w:rsid w:val="00484F9C"/>
    <w:rsid w:val="004C2F0E"/>
    <w:rsid w:val="00503D5F"/>
    <w:rsid w:val="005079FF"/>
    <w:rsid w:val="0051377F"/>
    <w:rsid w:val="0052605A"/>
    <w:rsid w:val="00542532"/>
    <w:rsid w:val="00560C38"/>
    <w:rsid w:val="00595447"/>
    <w:rsid w:val="005A06D5"/>
    <w:rsid w:val="005B5E2F"/>
    <w:rsid w:val="005F0C3B"/>
    <w:rsid w:val="005F6175"/>
    <w:rsid w:val="005F7E39"/>
    <w:rsid w:val="006018C3"/>
    <w:rsid w:val="00617B2A"/>
    <w:rsid w:val="00634FCC"/>
    <w:rsid w:val="006922DC"/>
    <w:rsid w:val="006C7407"/>
    <w:rsid w:val="006E0F27"/>
    <w:rsid w:val="006F306C"/>
    <w:rsid w:val="00707C4D"/>
    <w:rsid w:val="00712B71"/>
    <w:rsid w:val="007248FB"/>
    <w:rsid w:val="00762193"/>
    <w:rsid w:val="007651B9"/>
    <w:rsid w:val="007677B8"/>
    <w:rsid w:val="007929AD"/>
    <w:rsid w:val="007A2B51"/>
    <w:rsid w:val="007B335E"/>
    <w:rsid w:val="007D4BCC"/>
    <w:rsid w:val="007D72DF"/>
    <w:rsid w:val="007F4438"/>
    <w:rsid w:val="00805717"/>
    <w:rsid w:val="008067C4"/>
    <w:rsid w:val="0082195D"/>
    <w:rsid w:val="008354CE"/>
    <w:rsid w:val="0083586D"/>
    <w:rsid w:val="00846779"/>
    <w:rsid w:val="00853309"/>
    <w:rsid w:val="00875AD2"/>
    <w:rsid w:val="0088312B"/>
    <w:rsid w:val="008A1566"/>
    <w:rsid w:val="008A1D59"/>
    <w:rsid w:val="008B0A8F"/>
    <w:rsid w:val="008D21D7"/>
    <w:rsid w:val="008D23E2"/>
    <w:rsid w:val="008F62FD"/>
    <w:rsid w:val="009116F8"/>
    <w:rsid w:val="00920A05"/>
    <w:rsid w:val="0092176F"/>
    <w:rsid w:val="00936418"/>
    <w:rsid w:val="00941815"/>
    <w:rsid w:val="00946177"/>
    <w:rsid w:val="009577C6"/>
    <w:rsid w:val="00971B30"/>
    <w:rsid w:val="0097345F"/>
    <w:rsid w:val="009803AA"/>
    <w:rsid w:val="009955CB"/>
    <w:rsid w:val="009975C7"/>
    <w:rsid w:val="009A3704"/>
    <w:rsid w:val="009B09D2"/>
    <w:rsid w:val="009D5932"/>
    <w:rsid w:val="009D64A5"/>
    <w:rsid w:val="009E4FDB"/>
    <w:rsid w:val="009F5DA0"/>
    <w:rsid w:val="009F6CAC"/>
    <w:rsid w:val="00A11D29"/>
    <w:rsid w:val="00A267FA"/>
    <w:rsid w:val="00A62049"/>
    <w:rsid w:val="00AD5937"/>
    <w:rsid w:val="00AE73D9"/>
    <w:rsid w:val="00B03393"/>
    <w:rsid w:val="00B637A9"/>
    <w:rsid w:val="00B9113F"/>
    <w:rsid w:val="00BB2C76"/>
    <w:rsid w:val="00BB492F"/>
    <w:rsid w:val="00BB7560"/>
    <w:rsid w:val="00BD1DC1"/>
    <w:rsid w:val="00BE4C28"/>
    <w:rsid w:val="00C00FE4"/>
    <w:rsid w:val="00C06417"/>
    <w:rsid w:val="00C157F1"/>
    <w:rsid w:val="00C1703A"/>
    <w:rsid w:val="00C23397"/>
    <w:rsid w:val="00C316A6"/>
    <w:rsid w:val="00C32369"/>
    <w:rsid w:val="00C44A6F"/>
    <w:rsid w:val="00C5316A"/>
    <w:rsid w:val="00C54DE9"/>
    <w:rsid w:val="00C675F8"/>
    <w:rsid w:val="00C7219E"/>
    <w:rsid w:val="00C75736"/>
    <w:rsid w:val="00C90C00"/>
    <w:rsid w:val="00C938C8"/>
    <w:rsid w:val="00CA6D16"/>
    <w:rsid w:val="00CC296E"/>
    <w:rsid w:val="00CE4F75"/>
    <w:rsid w:val="00CE512B"/>
    <w:rsid w:val="00CF1825"/>
    <w:rsid w:val="00D142CC"/>
    <w:rsid w:val="00D14CF2"/>
    <w:rsid w:val="00D17959"/>
    <w:rsid w:val="00D27BF2"/>
    <w:rsid w:val="00D37AA5"/>
    <w:rsid w:val="00D61702"/>
    <w:rsid w:val="00D7149E"/>
    <w:rsid w:val="00DA34A7"/>
    <w:rsid w:val="00DA45B9"/>
    <w:rsid w:val="00DC5EE6"/>
    <w:rsid w:val="00DD2F25"/>
    <w:rsid w:val="00DD40F8"/>
    <w:rsid w:val="00DE3FF3"/>
    <w:rsid w:val="00DF7C2B"/>
    <w:rsid w:val="00E101C4"/>
    <w:rsid w:val="00E15BCA"/>
    <w:rsid w:val="00E20D1B"/>
    <w:rsid w:val="00E2230E"/>
    <w:rsid w:val="00E25C69"/>
    <w:rsid w:val="00E36191"/>
    <w:rsid w:val="00E40F99"/>
    <w:rsid w:val="00E41F75"/>
    <w:rsid w:val="00E5250C"/>
    <w:rsid w:val="00E63042"/>
    <w:rsid w:val="00EC42EA"/>
    <w:rsid w:val="00EC6485"/>
    <w:rsid w:val="00EE3C8E"/>
    <w:rsid w:val="00EE6986"/>
    <w:rsid w:val="00F044B5"/>
    <w:rsid w:val="00F05886"/>
    <w:rsid w:val="00F1767C"/>
    <w:rsid w:val="00F3516D"/>
    <w:rsid w:val="00F647B7"/>
    <w:rsid w:val="00F84E44"/>
    <w:rsid w:val="00F91E89"/>
    <w:rsid w:val="00F961FE"/>
    <w:rsid w:val="00FC6447"/>
    <w:rsid w:val="00FC7E81"/>
    <w:rsid w:val="00FD2C68"/>
    <w:rsid w:val="00FE792B"/>
    <w:rsid w:val="00FF03E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5975D"/>
  <w15:chartTrackingRefBased/>
  <w15:docId w15:val="{5F26A0F9-A853-48E6-9EB6-730B6875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B71"/>
    <w:pPr>
      <w:widowControl w:val="0"/>
      <w:jc w:val="both"/>
    </w:pPr>
    <w:rPr>
      <w:rFonts w:ascii="Meiryo UI" w:eastAsia="Meiryo UI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5F7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7E39"/>
    <w:rPr>
      <w:kern w:val="2"/>
      <w:sz w:val="21"/>
      <w:szCs w:val="24"/>
    </w:rPr>
  </w:style>
  <w:style w:type="paragraph" w:styleId="a6">
    <w:name w:val="footer"/>
    <w:basedOn w:val="a"/>
    <w:link w:val="a7"/>
    <w:rsid w:val="005F7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7E3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C7407"/>
    <w:pPr>
      <w:jc w:val="center"/>
    </w:pPr>
    <w:rPr>
      <w:rFonts w:hAnsi="Meiryo UI" w:cs="Meiryo UI"/>
      <w:szCs w:val="22"/>
    </w:rPr>
  </w:style>
  <w:style w:type="character" w:customStyle="1" w:styleId="a9">
    <w:name w:val="記 (文字)"/>
    <w:link w:val="a8"/>
    <w:rsid w:val="006C7407"/>
    <w:rPr>
      <w:rFonts w:ascii="Meiryo UI" w:eastAsia="Meiryo UI" w:hAnsi="Meiryo UI" w:cs="Meiryo UI"/>
      <w:kern w:val="2"/>
      <w:sz w:val="22"/>
      <w:szCs w:val="22"/>
    </w:rPr>
  </w:style>
  <w:style w:type="paragraph" w:styleId="aa">
    <w:name w:val="Closing"/>
    <w:basedOn w:val="a"/>
    <w:link w:val="ab"/>
    <w:rsid w:val="006C7407"/>
    <w:pPr>
      <w:jc w:val="right"/>
    </w:pPr>
    <w:rPr>
      <w:rFonts w:hAnsi="Meiryo UI" w:cs="Meiryo UI"/>
      <w:szCs w:val="22"/>
    </w:rPr>
  </w:style>
  <w:style w:type="character" w:customStyle="1" w:styleId="ab">
    <w:name w:val="結語 (文字)"/>
    <w:link w:val="aa"/>
    <w:rsid w:val="006C7407"/>
    <w:rPr>
      <w:rFonts w:ascii="Meiryo UI" w:eastAsia="Meiryo UI" w:hAnsi="Meiryo UI" w:cs="Meiryo UI"/>
      <w:kern w:val="2"/>
      <w:sz w:val="22"/>
      <w:szCs w:val="22"/>
    </w:rPr>
  </w:style>
  <w:style w:type="table" w:styleId="ac">
    <w:name w:val="Table Grid"/>
    <w:basedOn w:val="a1"/>
    <w:rsid w:val="006C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E15BC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15BC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E15BCA"/>
  </w:style>
  <w:style w:type="character" w:customStyle="1" w:styleId="af0">
    <w:name w:val="日付 (文字)"/>
    <w:link w:val="af"/>
    <w:rsid w:val="00E15BCA"/>
    <w:rPr>
      <w:rFonts w:ascii="Meiryo UI" w:eastAsia="Meiryo UI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92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</vt:lpstr>
      <vt:lpstr>入札説明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</dc:title>
  <dc:subject/>
  <dc:creator>011867</dc:creator>
  <cp:keywords/>
  <dc:description/>
  <cp:lastModifiedBy>山道 明奈</cp:lastModifiedBy>
  <cp:revision>4</cp:revision>
  <cp:lastPrinted>2018-06-04T08:46:00Z</cp:lastPrinted>
  <dcterms:created xsi:type="dcterms:W3CDTF">2025-03-11T10:23:00Z</dcterms:created>
  <dcterms:modified xsi:type="dcterms:W3CDTF">2025-06-30T04:34:00Z</dcterms:modified>
</cp:coreProperties>
</file>