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23782" w14:textId="77777777" w:rsidR="006C7407" w:rsidRPr="00560C38" w:rsidRDefault="00805717" w:rsidP="00805717">
      <w:pPr>
        <w:spacing w:line="360" w:lineRule="exact"/>
        <w:rPr>
          <w:rFonts w:ascii="BIZ UDゴシック" w:eastAsia="BIZ UDゴシック" w:hAnsi="BIZ UDゴシック"/>
        </w:rPr>
      </w:pPr>
      <w:r w:rsidRPr="00560C38">
        <w:rPr>
          <w:rFonts w:ascii="BIZ UDゴシック" w:eastAsia="BIZ UDゴシック" w:hAnsi="BIZ UDゴシック" w:hint="eastAsia"/>
        </w:rPr>
        <w:t>＜様式３</w:t>
      </w:r>
      <w:r w:rsidR="006C7407" w:rsidRPr="00560C38">
        <w:rPr>
          <w:rFonts w:ascii="BIZ UDゴシック" w:eastAsia="BIZ UDゴシック" w:hAnsi="BIZ UDゴシック" w:hint="eastAsia"/>
        </w:rPr>
        <w:t>＞</w:t>
      </w:r>
    </w:p>
    <w:p w14:paraId="49A82A60" w14:textId="77777777" w:rsidR="006C7407" w:rsidRPr="00560C38" w:rsidRDefault="00F044B5" w:rsidP="006C7407">
      <w:pPr>
        <w:spacing w:line="360" w:lineRule="exact"/>
        <w:jc w:val="righ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>令和</w:t>
      </w:r>
      <w:r w:rsidR="006C7407" w:rsidRPr="00560C38">
        <w:rPr>
          <w:rFonts w:ascii="BIZ UDゴシック" w:eastAsia="BIZ UDゴシック" w:hAnsi="BIZ UDゴシック" w:cs="Meiryo UI" w:hint="eastAsia"/>
        </w:rPr>
        <w:t xml:space="preserve">　　　年　　　月　　　日</w:t>
      </w:r>
    </w:p>
    <w:p w14:paraId="536E8EE6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</w:rPr>
      </w:pPr>
    </w:p>
    <w:p w14:paraId="536CE838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 xml:space="preserve">　長崎県知事</w:t>
      </w:r>
    </w:p>
    <w:p w14:paraId="14157DF2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 xml:space="preserve">　　　</w:t>
      </w:r>
      <w:r w:rsidR="00C54DE9" w:rsidRPr="00560C38">
        <w:rPr>
          <w:rFonts w:ascii="BIZ UDゴシック" w:eastAsia="BIZ UDゴシック" w:hAnsi="BIZ UDゴシック" w:cs="Meiryo UI" w:hint="eastAsia"/>
        </w:rPr>
        <w:t>大石　賢吾　様</w:t>
      </w:r>
    </w:p>
    <w:p w14:paraId="178D58FA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</w:rPr>
      </w:pPr>
    </w:p>
    <w:p w14:paraId="50AE876F" w14:textId="43B89770" w:rsidR="00560C38" w:rsidRDefault="006C7407" w:rsidP="00560C38">
      <w:pPr>
        <w:spacing w:line="360" w:lineRule="exact"/>
        <w:ind w:leftChars="2200" w:left="5301"/>
        <w:jc w:val="lef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>住</w:t>
      </w:r>
      <w:r w:rsidR="00560C38">
        <w:rPr>
          <w:rFonts w:ascii="BIZ UDゴシック" w:eastAsia="BIZ UDゴシック" w:hAnsi="BIZ UDゴシック" w:cs="Meiryo UI" w:hint="eastAsia"/>
        </w:rPr>
        <w:t xml:space="preserve">　　　　</w:t>
      </w:r>
      <w:r w:rsidRPr="00560C38">
        <w:rPr>
          <w:rFonts w:ascii="BIZ UDゴシック" w:eastAsia="BIZ UDゴシック" w:hAnsi="BIZ UDゴシック" w:cs="Meiryo UI" w:hint="eastAsia"/>
        </w:rPr>
        <w:t>所</w:t>
      </w:r>
    </w:p>
    <w:p w14:paraId="46D1BE99" w14:textId="7789BD88" w:rsidR="00560C38" w:rsidRDefault="006C7407" w:rsidP="00560C38">
      <w:pPr>
        <w:spacing w:line="360" w:lineRule="exact"/>
        <w:ind w:leftChars="2200" w:left="5301"/>
        <w:jc w:val="lef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>商号又は名称</w:t>
      </w:r>
    </w:p>
    <w:p w14:paraId="249B1ACE" w14:textId="692F0BD2" w:rsidR="006C7407" w:rsidRPr="00560C38" w:rsidRDefault="00D142CC" w:rsidP="00560C38">
      <w:pPr>
        <w:spacing w:line="360" w:lineRule="exact"/>
        <w:ind w:leftChars="2200" w:left="5301"/>
        <w:jc w:val="left"/>
        <w:rPr>
          <w:rFonts w:ascii="BIZ UDゴシック" w:eastAsia="BIZ UDゴシック" w:hAnsi="BIZ UDゴシック" w:cs="Meiryo UI"/>
        </w:rPr>
      </w:pPr>
      <w:r w:rsidRPr="00560C38">
        <w:rPr>
          <w:rFonts w:ascii="BIZ UDゴシック" w:eastAsia="BIZ UDゴシック" w:hAnsi="BIZ UDゴシック" w:cs="Meiryo UI" w:hint="eastAsia"/>
        </w:rPr>
        <w:t>代表者</w:t>
      </w:r>
      <w:r w:rsidR="009803AA" w:rsidRPr="00560C38">
        <w:rPr>
          <w:rFonts w:ascii="BIZ UDゴシック" w:eastAsia="BIZ UDゴシック" w:hAnsi="BIZ UDゴシック" w:cs="Meiryo UI" w:hint="eastAsia"/>
        </w:rPr>
        <w:t>職</w:t>
      </w:r>
      <w:r w:rsidRPr="00560C38">
        <w:rPr>
          <w:rFonts w:ascii="BIZ UDゴシック" w:eastAsia="BIZ UDゴシック" w:hAnsi="BIZ UDゴシック" w:cs="Meiryo UI" w:hint="eastAsia"/>
        </w:rPr>
        <w:t xml:space="preserve">氏名　　　　　</w:t>
      </w:r>
      <w:r w:rsidR="00560C38">
        <w:rPr>
          <w:rFonts w:ascii="BIZ UDゴシック" w:eastAsia="BIZ UDゴシック" w:hAnsi="BIZ UDゴシック" w:cs="Meiryo UI" w:hint="eastAsia"/>
        </w:rPr>
        <w:t xml:space="preserve">　　</w:t>
      </w:r>
      <w:r w:rsidR="003270D8" w:rsidRPr="00560C38">
        <w:rPr>
          <w:rFonts w:ascii="BIZ UDゴシック" w:eastAsia="BIZ UDゴシック" w:hAnsi="BIZ UDゴシック" w:cs="Meiryo UI" w:hint="eastAsia"/>
        </w:rPr>
        <w:t xml:space="preserve">　　　</w:t>
      </w:r>
      <w:r w:rsidR="006C7407" w:rsidRPr="00560C38">
        <w:rPr>
          <w:rFonts w:ascii="BIZ UDゴシック" w:eastAsia="BIZ UDゴシック" w:hAnsi="BIZ UDゴシック" w:cs="Meiryo UI" w:hint="eastAsia"/>
        </w:rPr>
        <w:t>印</w:t>
      </w:r>
    </w:p>
    <w:p w14:paraId="6D601C36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</w:rPr>
      </w:pPr>
    </w:p>
    <w:p w14:paraId="1B27397B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</w:rPr>
      </w:pPr>
    </w:p>
    <w:p w14:paraId="4AD4F2E2" w14:textId="77777777" w:rsidR="006C7407" w:rsidRPr="00560C38" w:rsidRDefault="006C7407" w:rsidP="006C7407">
      <w:pPr>
        <w:spacing w:line="360" w:lineRule="exact"/>
        <w:jc w:val="center"/>
        <w:rPr>
          <w:rFonts w:ascii="BIZ UDゴシック" w:eastAsia="BIZ UDゴシック" w:hAnsi="BIZ UDゴシック" w:cs="Meiryo UI"/>
          <w:sz w:val="36"/>
          <w:szCs w:val="36"/>
        </w:rPr>
      </w:pPr>
      <w:r w:rsidRPr="00560C38">
        <w:rPr>
          <w:rFonts w:ascii="BIZ UDゴシック" w:eastAsia="BIZ UDゴシック" w:hAnsi="BIZ UDゴシック" w:cs="Meiryo UI" w:hint="eastAsia"/>
          <w:sz w:val="36"/>
          <w:szCs w:val="36"/>
        </w:rPr>
        <w:t>保守体制証明書</w:t>
      </w:r>
    </w:p>
    <w:p w14:paraId="6676A1B7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</w:p>
    <w:p w14:paraId="7026CC9C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</w:p>
    <w:p w14:paraId="1B84626D" w14:textId="2920BD94" w:rsidR="006C7407" w:rsidRPr="00560C38" w:rsidRDefault="00EE3C8E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  <w:r w:rsidRPr="00560C38">
        <w:rPr>
          <w:rFonts w:ascii="BIZ UDゴシック" w:eastAsia="BIZ UDゴシック" w:hAnsi="BIZ UDゴシック" w:cs="Meiryo UI" w:hint="eastAsia"/>
          <w:szCs w:val="22"/>
        </w:rPr>
        <w:t xml:space="preserve">　</w:t>
      </w:r>
      <w:r w:rsidR="00B12156" w:rsidRPr="00B12156">
        <w:rPr>
          <w:rFonts w:ascii="BIZ UDゴシック" w:eastAsia="BIZ UDゴシック" w:hAnsi="BIZ UDゴシック" w:cs="Meiryo UI" w:hint="eastAsia"/>
          <w:spacing w:val="-2"/>
          <w:sz w:val="21"/>
          <w:szCs w:val="21"/>
          <w:lang w:val="ja-JP"/>
        </w:rPr>
        <w:t>県南振興局ネットワーク構築業務委託</w:t>
      </w:r>
      <w:r w:rsidR="006C7407" w:rsidRPr="00560C38">
        <w:rPr>
          <w:rFonts w:ascii="BIZ UDゴシック" w:eastAsia="BIZ UDゴシック" w:hAnsi="BIZ UDゴシック" w:cs="Meiryo UI" w:hint="eastAsia"/>
          <w:szCs w:val="22"/>
        </w:rPr>
        <w:t>に係る保守体制について、下記のとおり実施することを証明します。</w:t>
      </w:r>
    </w:p>
    <w:p w14:paraId="40C0BCD9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</w:p>
    <w:p w14:paraId="3D19B516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</w:p>
    <w:p w14:paraId="1E44E82F" w14:textId="77777777" w:rsidR="006C7407" w:rsidRPr="00560C38" w:rsidRDefault="006C7407" w:rsidP="006C7407">
      <w:pPr>
        <w:pStyle w:val="a8"/>
        <w:rPr>
          <w:rFonts w:ascii="BIZ UDゴシック" w:eastAsia="BIZ UDゴシック" w:hAnsi="BIZ UDゴシック"/>
        </w:rPr>
      </w:pPr>
      <w:r w:rsidRPr="00560C38">
        <w:rPr>
          <w:rFonts w:ascii="BIZ UDゴシック" w:eastAsia="BIZ UDゴシック" w:hAnsi="BIZ UDゴシック" w:hint="eastAsia"/>
        </w:rPr>
        <w:t>記</w:t>
      </w:r>
    </w:p>
    <w:p w14:paraId="548C08B9" w14:textId="77777777" w:rsidR="006C7407" w:rsidRPr="00560C38" w:rsidRDefault="006C7407" w:rsidP="006C7407">
      <w:pPr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8"/>
        <w:gridCol w:w="4918"/>
      </w:tblGrid>
      <w:tr w:rsidR="006C7407" w:rsidRPr="00560C38" w14:paraId="43E39A3C" w14:textId="77777777" w:rsidTr="009955CB">
        <w:tc>
          <w:tcPr>
            <w:tcW w:w="4918" w:type="dxa"/>
            <w:shd w:val="clear" w:color="auto" w:fill="auto"/>
          </w:tcPr>
          <w:p w14:paraId="1B377D26" w14:textId="77777777" w:rsidR="006C7407" w:rsidRPr="00560C38" w:rsidRDefault="006C7407" w:rsidP="009955CB">
            <w:pPr>
              <w:pStyle w:val="aa"/>
              <w:jc w:val="center"/>
              <w:rPr>
                <w:rFonts w:ascii="BIZ UDゴシック" w:eastAsia="BIZ UDゴシック" w:hAnsi="BIZ UDゴシック"/>
              </w:rPr>
            </w:pPr>
            <w:r w:rsidRPr="00560C38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4918" w:type="dxa"/>
            <w:shd w:val="clear" w:color="auto" w:fill="auto"/>
          </w:tcPr>
          <w:p w14:paraId="3AC8C969" w14:textId="77777777" w:rsidR="006C7407" w:rsidRPr="00560C38" w:rsidRDefault="006C7407" w:rsidP="009955CB">
            <w:pPr>
              <w:pStyle w:val="aa"/>
              <w:jc w:val="center"/>
              <w:rPr>
                <w:rFonts w:ascii="BIZ UDゴシック" w:eastAsia="BIZ UDゴシック" w:hAnsi="BIZ UDゴシック"/>
              </w:rPr>
            </w:pPr>
            <w:r w:rsidRPr="00560C38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tr w:rsidR="006C7407" w:rsidRPr="00560C38" w14:paraId="676D007E" w14:textId="77777777" w:rsidTr="009955CB">
        <w:tc>
          <w:tcPr>
            <w:tcW w:w="4918" w:type="dxa"/>
            <w:shd w:val="clear" w:color="auto" w:fill="auto"/>
          </w:tcPr>
          <w:p w14:paraId="0DA0C884" w14:textId="77777777" w:rsidR="006C7407" w:rsidRPr="00560C38" w:rsidRDefault="006C7407" w:rsidP="009955CB">
            <w:pPr>
              <w:pStyle w:val="aa"/>
              <w:ind w:right="964"/>
              <w:jc w:val="both"/>
              <w:rPr>
                <w:rFonts w:ascii="BIZ UDゴシック" w:eastAsia="BIZ UDゴシック" w:hAnsi="BIZ UDゴシック"/>
              </w:rPr>
            </w:pPr>
            <w:r w:rsidRPr="00560C38">
              <w:rPr>
                <w:rFonts w:ascii="BIZ UDゴシック" w:eastAsia="BIZ UDゴシック" w:hAnsi="BIZ UDゴシック" w:hint="eastAsia"/>
              </w:rPr>
              <w:t>保守体制図</w:t>
            </w:r>
          </w:p>
        </w:tc>
        <w:tc>
          <w:tcPr>
            <w:tcW w:w="4918" w:type="dxa"/>
            <w:shd w:val="clear" w:color="auto" w:fill="auto"/>
          </w:tcPr>
          <w:p w14:paraId="6C3925D3" w14:textId="77777777" w:rsidR="006C7407" w:rsidRPr="00560C38" w:rsidRDefault="006C7407" w:rsidP="009955CB">
            <w:pPr>
              <w:pStyle w:val="aa"/>
              <w:ind w:right="964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6C7407" w:rsidRPr="00560C38" w14:paraId="1DA33D18" w14:textId="77777777" w:rsidTr="009955CB">
        <w:tc>
          <w:tcPr>
            <w:tcW w:w="4918" w:type="dxa"/>
            <w:shd w:val="clear" w:color="auto" w:fill="auto"/>
          </w:tcPr>
          <w:p w14:paraId="5BB8D0E4" w14:textId="77777777" w:rsidR="006C7407" w:rsidRPr="00560C38" w:rsidRDefault="006C7407" w:rsidP="009955CB">
            <w:pPr>
              <w:pStyle w:val="aa"/>
              <w:ind w:right="964"/>
              <w:jc w:val="both"/>
              <w:rPr>
                <w:rFonts w:ascii="BIZ UDゴシック" w:eastAsia="BIZ UDゴシック" w:hAnsi="BIZ UDゴシック"/>
              </w:rPr>
            </w:pPr>
            <w:r w:rsidRPr="00560C38">
              <w:rPr>
                <w:rFonts w:ascii="BIZ UDゴシック" w:eastAsia="BIZ UDゴシック" w:hAnsi="BIZ UDゴシック" w:hint="eastAsia"/>
              </w:rPr>
              <w:t>保守スケジュール</w:t>
            </w:r>
          </w:p>
        </w:tc>
        <w:tc>
          <w:tcPr>
            <w:tcW w:w="4918" w:type="dxa"/>
            <w:shd w:val="clear" w:color="auto" w:fill="auto"/>
          </w:tcPr>
          <w:p w14:paraId="5C32A2FA" w14:textId="77777777" w:rsidR="006C7407" w:rsidRPr="00560C38" w:rsidRDefault="006C7407" w:rsidP="009955CB">
            <w:pPr>
              <w:pStyle w:val="aa"/>
              <w:ind w:right="964"/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6C7407" w:rsidRPr="00560C38" w14:paraId="24512AC9" w14:textId="77777777" w:rsidTr="009955CB">
        <w:tc>
          <w:tcPr>
            <w:tcW w:w="4918" w:type="dxa"/>
            <w:shd w:val="clear" w:color="auto" w:fill="auto"/>
          </w:tcPr>
          <w:p w14:paraId="1A6B8741" w14:textId="77777777" w:rsidR="006C7407" w:rsidRPr="00560C38" w:rsidRDefault="006C7407" w:rsidP="009955CB">
            <w:pPr>
              <w:pStyle w:val="aa"/>
              <w:jc w:val="both"/>
              <w:rPr>
                <w:rFonts w:ascii="BIZ UDゴシック" w:eastAsia="BIZ UDゴシック" w:hAnsi="BIZ UDゴシック"/>
              </w:rPr>
            </w:pPr>
            <w:r w:rsidRPr="00560C38">
              <w:rPr>
                <w:rFonts w:ascii="BIZ UDゴシック" w:eastAsia="BIZ UDゴシック" w:hAnsi="BIZ UDゴシック" w:hint="eastAsia"/>
              </w:rPr>
              <w:t>要求仕様の各項目に関する遵守の可否</w:t>
            </w:r>
          </w:p>
        </w:tc>
        <w:tc>
          <w:tcPr>
            <w:tcW w:w="4918" w:type="dxa"/>
            <w:shd w:val="clear" w:color="auto" w:fill="auto"/>
          </w:tcPr>
          <w:p w14:paraId="2A3091AC" w14:textId="77777777" w:rsidR="006C7407" w:rsidRPr="00560C38" w:rsidRDefault="006C7407" w:rsidP="009955CB">
            <w:pPr>
              <w:pStyle w:val="aa"/>
              <w:ind w:right="964"/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58E31671" w14:textId="77777777" w:rsidR="006C7407" w:rsidRPr="00560C38" w:rsidRDefault="006C7407" w:rsidP="006C7407">
      <w:pPr>
        <w:pStyle w:val="aa"/>
        <w:ind w:right="964"/>
        <w:jc w:val="both"/>
        <w:rPr>
          <w:rFonts w:ascii="BIZ UDゴシック" w:eastAsia="BIZ UDゴシック" w:hAnsi="BIZ UDゴシック"/>
        </w:rPr>
      </w:pPr>
    </w:p>
    <w:p w14:paraId="1AE0DA73" w14:textId="77777777" w:rsidR="006C7407" w:rsidRPr="00560C38" w:rsidRDefault="006C7407" w:rsidP="006C7407">
      <w:pPr>
        <w:rPr>
          <w:rFonts w:ascii="BIZ UDゴシック" w:eastAsia="BIZ UDゴシック" w:hAnsi="BIZ UDゴシック"/>
        </w:rPr>
      </w:pPr>
    </w:p>
    <w:p w14:paraId="3F2928BF" w14:textId="77777777" w:rsidR="006C7407" w:rsidRPr="00560C38" w:rsidRDefault="006C7407" w:rsidP="006C7407">
      <w:pPr>
        <w:spacing w:line="360" w:lineRule="exact"/>
        <w:rPr>
          <w:rFonts w:ascii="BIZ UDゴシック" w:eastAsia="BIZ UDゴシック" w:hAnsi="BIZ UDゴシック" w:cs="Meiryo UI"/>
          <w:szCs w:val="22"/>
        </w:rPr>
      </w:pPr>
    </w:p>
    <w:sectPr w:rsidR="006C7407" w:rsidRPr="00560C38" w:rsidSect="00244B71">
      <w:pgSz w:w="11906" w:h="16838" w:code="9"/>
      <w:pgMar w:top="1134" w:right="1134" w:bottom="1134" w:left="1134" w:header="720" w:footer="720" w:gutter="0"/>
      <w:cols w:space="720"/>
      <w:noEndnote/>
      <w:docGrid w:type="linesAndChars" w:linePitch="3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AED4D" w14:textId="77777777" w:rsidR="00011B23" w:rsidRDefault="00011B23" w:rsidP="005F7E39">
      <w:r>
        <w:separator/>
      </w:r>
    </w:p>
  </w:endnote>
  <w:endnote w:type="continuationSeparator" w:id="0">
    <w:p w14:paraId="22E16EEE" w14:textId="77777777" w:rsidR="00011B23" w:rsidRDefault="00011B23" w:rsidP="005F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7781F" w14:textId="77777777" w:rsidR="00011B23" w:rsidRDefault="00011B23" w:rsidP="005F7E39">
      <w:r>
        <w:separator/>
      </w:r>
    </w:p>
  </w:footnote>
  <w:footnote w:type="continuationSeparator" w:id="0">
    <w:p w14:paraId="7407F1EE" w14:textId="77777777" w:rsidR="00011B23" w:rsidRDefault="00011B23" w:rsidP="005F7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1"/>
  <w:drawingGridVerticalSpacing w:val="16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3D9"/>
    <w:rsid w:val="00011411"/>
    <w:rsid w:val="00011B23"/>
    <w:rsid w:val="00015DC7"/>
    <w:rsid w:val="00022B72"/>
    <w:rsid w:val="000275FD"/>
    <w:rsid w:val="00037527"/>
    <w:rsid w:val="000911E3"/>
    <w:rsid w:val="000941E4"/>
    <w:rsid w:val="000B1A32"/>
    <w:rsid w:val="000B71B8"/>
    <w:rsid w:val="000D73EC"/>
    <w:rsid w:val="00113439"/>
    <w:rsid w:val="00146B71"/>
    <w:rsid w:val="00151E29"/>
    <w:rsid w:val="00153F86"/>
    <w:rsid w:val="00160333"/>
    <w:rsid w:val="001743AE"/>
    <w:rsid w:val="00182DF2"/>
    <w:rsid w:val="001B650D"/>
    <w:rsid w:val="001C3224"/>
    <w:rsid w:val="001F3B41"/>
    <w:rsid w:val="00227A85"/>
    <w:rsid w:val="0023158C"/>
    <w:rsid w:val="002444D2"/>
    <w:rsid w:val="00244B71"/>
    <w:rsid w:val="00246A8F"/>
    <w:rsid w:val="00256114"/>
    <w:rsid w:val="00272FF1"/>
    <w:rsid w:val="002806C0"/>
    <w:rsid w:val="002B6BF0"/>
    <w:rsid w:val="002C4D4D"/>
    <w:rsid w:val="002D63BD"/>
    <w:rsid w:val="002E5EF8"/>
    <w:rsid w:val="002F27D8"/>
    <w:rsid w:val="002F3422"/>
    <w:rsid w:val="002F4CB2"/>
    <w:rsid w:val="00303319"/>
    <w:rsid w:val="00315962"/>
    <w:rsid w:val="003270D8"/>
    <w:rsid w:val="0032755C"/>
    <w:rsid w:val="00327C97"/>
    <w:rsid w:val="00361572"/>
    <w:rsid w:val="00384826"/>
    <w:rsid w:val="003A2A85"/>
    <w:rsid w:val="003A34C7"/>
    <w:rsid w:val="003D68F5"/>
    <w:rsid w:val="003E3D6C"/>
    <w:rsid w:val="00400D7B"/>
    <w:rsid w:val="00420AE3"/>
    <w:rsid w:val="00427FC2"/>
    <w:rsid w:val="00454445"/>
    <w:rsid w:val="0045481C"/>
    <w:rsid w:val="00473090"/>
    <w:rsid w:val="00484F9C"/>
    <w:rsid w:val="004C2F0E"/>
    <w:rsid w:val="00503D5F"/>
    <w:rsid w:val="005079FF"/>
    <w:rsid w:val="0051377F"/>
    <w:rsid w:val="0052605A"/>
    <w:rsid w:val="00542532"/>
    <w:rsid w:val="00560C38"/>
    <w:rsid w:val="00595447"/>
    <w:rsid w:val="005A06D5"/>
    <w:rsid w:val="005B5E2F"/>
    <w:rsid w:val="005F0C3B"/>
    <w:rsid w:val="005F6175"/>
    <w:rsid w:val="005F7E39"/>
    <w:rsid w:val="006018C3"/>
    <w:rsid w:val="00617B2A"/>
    <w:rsid w:val="00634FCC"/>
    <w:rsid w:val="006922DC"/>
    <w:rsid w:val="006C7407"/>
    <w:rsid w:val="006E0F27"/>
    <w:rsid w:val="006F306C"/>
    <w:rsid w:val="00707C4D"/>
    <w:rsid w:val="00712B71"/>
    <w:rsid w:val="007248FB"/>
    <w:rsid w:val="00762193"/>
    <w:rsid w:val="007651B9"/>
    <w:rsid w:val="007677B8"/>
    <w:rsid w:val="007929AD"/>
    <w:rsid w:val="007A2B51"/>
    <w:rsid w:val="007B335E"/>
    <w:rsid w:val="007D4BCC"/>
    <w:rsid w:val="007D72DF"/>
    <w:rsid w:val="007F4438"/>
    <w:rsid w:val="00805717"/>
    <w:rsid w:val="008067C4"/>
    <w:rsid w:val="0082195D"/>
    <w:rsid w:val="008354CE"/>
    <w:rsid w:val="0083586D"/>
    <w:rsid w:val="00846779"/>
    <w:rsid w:val="00853309"/>
    <w:rsid w:val="00875AD2"/>
    <w:rsid w:val="0088312B"/>
    <w:rsid w:val="008A1566"/>
    <w:rsid w:val="008A1D59"/>
    <w:rsid w:val="008B0A8F"/>
    <w:rsid w:val="008D21D7"/>
    <w:rsid w:val="008D23E2"/>
    <w:rsid w:val="008F62FD"/>
    <w:rsid w:val="009116F8"/>
    <w:rsid w:val="00920A05"/>
    <w:rsid w:val="0092176F"/>
    <w:rsid w:val="00936418"/>
    <w:rsid w:val="00941815"/>
    <w:rsid w:val="00946177"/>
    <w:rsid w:val="009577C6"/>
    <w:rsid w:val="00971B30"/>
    <w:rsid w:val="0097345F"/>
    <w:rsid w:val="009803AA"/>
    <w:rsid w:val="009955CB"/>
    <w:rsid w:val="009975C7"/>
    <w:rsid w:val="009A3704"/>
    <w:rsid w:val="009B09D2"/>
    <w:rsid w:val="009D5932"/>
    <w:rsid w:val="009D64A5"/>
    <w:rsid w:val="009E4FDB"/>
    <w:rsid w:val="009F5DA0"/>
    <w:rsid w:val="009F6CAC"/>
    <w:rsid w:val="00A11D29"/>
    <w:rsid w:val="00A267FA"/>
    <w:rsid w:val="00A62049"/>
    <w:rsid w:val="00AD5937"/>
    <w:rsid w:val="00AE73D9"/>
    <w:rsid w:val="00B03393"/>
    <w:rsid w:val="00B12156"/>
    <w:rsid w:val="00B637A9"/>
    <w:rsid w:val="00B9113F"/>
    <w:rsid w:val="00BB2C76"/>
    <w:rsid w:val="00BB492F"/>
    <w:rsid w:val="00BB7560"/>
    <w:rsid w:val="00BD1DC1"/>
    <w:rsid w:val="00BE4C28"/>
    <w:rsid w:val="00C00FE4"/>
    <w:rsid w:val="00C06417"/>
    <w:rsid w:val="00C157F1"/>
    <w:rsid w:val="00C1703A"/>
    <w:rsid w:val="00C23397"/>
    <w:rsid w:val="00C316A6"/>
    <w:rsid w:val="00C32369"/>
    <w:rsid w:val="00C44A6F"/>
    <w:rsid w:val="00C5316A"/>
    <w:rsid w:val="00C54DE9"/>
    <w:rsid w:val="00C675F8"/>
    <w:rsid w:val="00C7219E"/>
    <w:rsid w:val="00C75736"/>
    <w:rsid w:val="00C90C00"/>
    <w:rsid w:val="00C938C8"/>
    <w:rsid w:val="00CA6D16"/>
    <w:rsid w:val="00CC296E"/>
    <w:rsid w:val="00CE4F75"/>
    <w:rsid w:val="00CE512B"/>
    <w:rsid w:val="00CF1825"/>
    <w:rsid w:val="00D142CC"/>
    <w:rsid w:val="00D14CF2"/>
    <w:rsid w:val="00D17959"/>
    <w:rsid w:val="00D27BF2"/>
    <w:rsid w:val="00D37AA5"/>
    <w:rsid w:val="00D61702"/>
    <w:rsid w:val="00D7149E"/>
    <w:rsid w:val="00DA34A7"/>
    <w:rsid w:val="00DA45B9"/>
    <w:rsid w:val="00DC5EE6"/>
    <w:rsid w:val="00DD2F25"/>
    <w:rsid w:val="00DE3FF3"/>
    <w:rsid w:val="00DF7C2B"/>
    <w:rsid w:val="00E101C4"/>
    <w:rsid w:val="00E15BCA"/>
    <w:rsid w:val="00E20D1B"/>
    <w:rsid w:val="00E2230E"/>
    <w:rsid w:val="00E25C69"/>
    <w:rsid w:val="00E36191"/>
    <w:rsid w:val="00E40F99"/>
    <w:rsid w:val="00E41F75"/>
    <w:rsid w:val="00E5250C"/>
    <w:rsid w:val="00E63042"/>
    <w:rsid w:val="00EC42EA"/>
    <w:rsid w:val="00EC6485"/>
    <w:rsid w:val="00EE3C8E"/>
    <w:rsid w:val="00EE6986"/>
    <w:rsid w:val="00F044B5"/>
    <w:rsid w:val="00F05886"/>
    <w:rsid w:val="00F1767C"/>
    <w:rsid w:val="00F3516D"/>
    <w:rsid w:val="00F647B7"/>
    <w:rsid w:val="00F84E44"/>
    <w:rsid w:val="00F91E89"/>
    <w:rsid w:val="00F961FE"/>
    <w:rsid w:val="00FC6447"/>
    <w:rsid w:val="00FC7E81"/>
    <w:rsid w:val="00FD2C68"/>
    <w:rsid w:val="00FE792B"/>
    <w:rsid w:val="00FF03E1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5975D"/>
  <w15:chartTrackingRefBased/>
  <w15:docId w15:val="{5F26A0F9-A853-48E6-9EB6-730B6875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B71"/>
    <w:pPr>
      <w:widowControl w:val="0"/>
      <w:jc w:val="both"/>
    </w:pPr>
    <w:rPr>
      <w:rFonts w:ascii="Meiryo UI" w:eastAsia="Meiryo UI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5F7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7E39"/>
    <w:rPr>
      <w:kern w:val="2"/>
      <w:sz w:val="21"/>
      <w:szCs w:val="24"/>
    </w:rPr>
  </w:style>
  <w:style w:type="paragraph" w:styleId="a6">
    <w:name w:val="footer"/>
    <w:basedOn w:val="a"/>
    <w:link w:val="a7"/>
    <w:rsid w:val="005F7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7E3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6C7407"/>
    <w:pPr>
      <w:jc w:val="center"/>
    </w:pPr>
    <w:rPr>
      <w:rFonts w:hAnsi="Meiryo UI" w:cs="Meiryo UI"/>
      <w:szCs w:val="22"/>
    </w:rPr>
  </w:style>
  <w:style w:type="character" w:customStyle="1" w:styleId="a9">
    <w:name w:val="記 (文字)"/>
    <w:link w:val="a8"/>
    <w:rsid w:val="006C7407"/>
    <w:rPr>
      <w:rFonts w:ascii="Meiryo UI" w:eastAsia="Meiryo UI" w:hAnsi="Meiryo UI" w:cs="Meiryo UI"/>
      <w:kern w:val="2"/>
      <w:sz w:val="22"/>
      <w:szCs w:val="22"/>
    </w:rPr>
  </w:style>
  <w:style w:type="paragraph" w:styleId="aa">
    <w:name w:val="Closing"/>
    <w:basedOn w:val="a"/>
    <w:link w:val="ab"/>
    <w:rsid w:val="006C7407"/>
    <w:pPr>
      <w:jc w:val="right"/>
    </w:pPr>
    <w:rPr>
      <w:rFonts w:hAnsi="Meiryo UI" w:cs="Meiryo UI"/>
      <w:szCs w:val="22"/>
    </w:rPr>
  </w:style>
  <w:style w:type="character" w:customStyle="1" w:styleId="ab">
    <w:name w:val="結語 (文字)"/>
    <w:link w:val="aa"/>
    <w:rsid w:val="006C7407"/>
    <w:rPr>
      <w:rFonts w:ascii="Meiryo UI" w:eastAsia="Meiryo UI" w:hAnsi="Meiryo UI" w:cs="Meiryo UI"/>
      <w:kern w:val="2"/>
      <w:sz w:val="22"/>
      <w:szCs w:val="22"/>
    </w:rPr>
  </w:style>
  <w:style w:type="table" w:styleId="ac">
    <w:name w:val="Table Grid"/>
    <w:basedOn w:val="a1"/>
    <w:rsid w:val="006C7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E15BC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15BCA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E15BCA"/>
  </w:style>
  <w:style w:type="character" w:customStyle="1" w:styleId="af0">
    <w:name w:val="日付 (文字)"/>
    <w:link w:val="af"/>
    <w:rsid w:val="00E15BCA"/>
    <w:rPr>
      <w:rFonts w:ascii="Meiryo UI" w:eastAsia="Meiryo UI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3375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</vt:lpstr>
      <vt:lpstr>入札説明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</dc:title>
  <dc:subject/>
  <dc:creator>011867</dc:creator>
  <cp:keywords/>
  <dc:description/>
  <cp:lastModifiedBy>岩崎伸也</cp:lastModifiedBy>
  <cp:revision>3</cp:revision>
  <cp:lastPrinted>2018-06-04T08:46:00Z</cp:lastPrinted>
  <dcterms:created xsi:type="dcterms:W3CDTF">2025-03-11T10:23:00Z</dcterms:created>
  <dcterms:modified xsi:type="dcterms:W3CDTF">2025-03-12T02:17:00Z</dcterms:modified>
</cp:coreProperties>
</file>