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A99" w14:textId="77777777" w:rsidR="006C7407" w:rsidRPr="005E109D" w:rsidRDefault="006C7407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＜様式１＞</w:t>
      </w:r>
    </w:p>
    <w:p w14:paraId="7EDF3B8D" w14:textId="77777777" w:rsidR="003A2A85" w:rsidRPr="005E109D" w:rsidRDefault="00AE73D9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　　　　　　　　　　　　　　　　　　　　　　　　　　　　　　　　　</w:t>
      </w:r>
    </w:p>
    <w:p w14:paraId="54FC869C" w14:textId="77777777" w:rsidR="00AE73D9" w:rsidRPr="005E109D" w:rsidRDefault="0052605A" w:rsidP="00244B71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令和</w:t>
      </w:r>
      <w:r w:rsidR="00AE73D9" w:rsidRPr="005E109D">
        <w:rPr>
          <w:rFonts w:ascii="BIZ UDゴシック" w:eastAsia="BIZ UDゴシック" w:hAnsi="BIZ UDゴシック" w:cs="Meiryo UI" w:hint="eastAsia"/>
        </w:rPr>
        <w:t xml:space="preserve">　　年　　月　　日</w:t>
      </w:r>
    </w:p>
    <w:p w14:paraId="76C4E835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B0D3BC7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長崎県知事</w:t>
      </w:r>
    </w:p>
    <w:p w14:paraId="45BB2B51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　　</w:t>
      </w:r>
      <w:r w:rsidR="00E20D1B" w:rsidRPr="005E109D">
        <w:rPr>
          <w:rFonts w:ascii="BIZ UDゴシック" w:eastAsia="BIZ UDゴシック" w:hAnsi="BIZ UDゴシック" w:cs="Meiryo UI" w:hint="eastAsia"/>
        </w:rPr>
        <w:t>大石　賢吾</w:t>
      </w:r>
      <w:r w:rsidRPr="005E109D">
        <w:rPr>
          <w:rFonts w:ascii="BIZ UDゴシック" w:eastAsia="BIZ UDゴシック" w:hAnsi="BIZ UDゴシック" w:cs="Meiryo UI" w:hint="eastAsia"/>
        </w:rPr>
        <w:t xml:space="preserve">　様</w:t>
      </w:r>
    </w:p>
    <w:p w14:paraId="38799D2A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9087A6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754B719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6A50A675" w14:textId="77777777" w:rsidR="005E109D" w:rsidRPr="00560C38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代表者職氏名　　　　　</w:t>
      </w:r>
      <w:r>
        <w:rPr>
          <w:rFonts w:ascii="BIZ UDゴシック" w:eastAsia="BIZ UDゴシック" w:hAnsi="BIZ UDゴシック" w:cs="Meiryo UI" w:hint="eastAsia"/>
        </w:rPr>
        <w:t xml:space="preserve">　　</w:t>
      </w:r>
      <w:r w:rsidRPr="00560C38">
        <w:rPr>
          <w:rFonts w:ascii="BIZ UDゴシック" w:eastAsia="BIZ UDゴシック" w:hAnsi="BIZ UDゴシック" w:cs="Meiryo UI" w:hint="eastAsia"/>
        </w:rPr>
        <w:t xml:space="preserve">　　　印</w:t>
      </w:r>
    </w:p>
    <w:p w14:paraId="0BB768F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16422B5D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038656A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53B6B2D6" w14:textId="77777777" w:rsidR="003270D8" w:rsidRPr="005E109D" w:rsidRDefault="003270D8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E109D">
        <w:rPr>
          <w:rFonts w:ascii="BIZ UDゴシック" w:eastAsia="BIZ UDゴシック" w:hAnsi="BIZ UDゴシック" w:cs="Meiryo UI" w:hint="eastAsia"/>
          <w:sz w:val="36"/>
          <w:szCs w:val="36"/>
        </w:rPr>
        <w:t>機能等証明書</w:t>
      </w:r>
    </w:p>
    <w:p w14:paraId="22F78CBE" w14:textId="77777777" w:rsidR="003270D8" w:rsidRPr="005E109D" w:rsidRDefault="003270D8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DDF1611" w14:textId="364B9B68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</w:t>
      </w:r>
      <w:r w:rsidR="00E64BC3" w:rsidRPr="00E64BC3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県南振興局ネットワーク構築業務委託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に係る入札に関し、下記のとおり要求仕様書をすべて満たすことを証明します。</w:t>
      </w:r>
    </w:p>
    <w:p w14:paraId="425E30C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 xml:space="preserve">　なお、</w:t>
      </w:r>
      <w:r w:rsidR="005F7E39" w:rsidRPr="005E109D">
        <w:rPr>
          <w:rFonts w:ascii="BIZ UDゴシック" w:eastAsia="BIZ UDゴシック" w:hAnsi="BIZ UDゴシック" w:cs="Meiryo UI" w:hint="eastAsia"/>
          <w:sz w:val="21"/>
          <w:szCs w:val="21"/>
        </w:rPr>
        <w:t>機能証明書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に示した以外の項目であっても、要求仕様書のすべての事項を満たすことを証明します。</w:t>
      </w:r>
    </w:p>
    <w:p w14:paraId="32819796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30A11ACD" w14:textId="77777777" w:rsidR="00AE73D9" w:rsidRPr="005E109D" w:rsidRDefault="00AE73D9" w:rsidP="00244B71">
      <w:pPr>
        <w:spacing w:line="360" w:lineRule="exact"/>
        <w:jc w:val="center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記</w:t>
      </w:r>
    </w:p>
    <w:p w14:paraId="2F8E04FD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6622191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１　納入しようとする機器の構成</w:t>
      </w:r>
    </w:p>
    <w:p w14:paraId="2DAEB8B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22F0A324" w14:textId="77777777" w:rsidR="00542532" w:rsidRPr="005E109D" w:rsidRDefault="00542532" w:rsidP="00542532">
      <w:pPr>
        <w:spacing w:line="360" w:lineRule="exact"/>
        <w:ind w:leftChars="200" w:left="482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別添「納入機器等仕様確認表＜様式２＞」のとおり</w:t>
      </w:r>
    </w:p>
    <w:p w14:paraId="04AF5614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585E101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C15D5DB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２　要求仕様</w:t>
      </w:r>
    </w:p>
    <w:tbl>
      <w:tblPr>
        <w:tblW w:w="967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96"/>
        <w:gridCol w:w="3544"/>
        <w:gridCol w:w="2835"/>
      </w:tblGrid>
      <w:tr w:rsidR="00011411" w:rsidRPr="005E109D" w14:paraId="62687A8C" w14:textId="77777777" w:rsidTr="00542532">
        <w:trPr>
          <w:cantSplit/>
          <w:trHeight w:hRule="exact" w:val="45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FB0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項目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F94BB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9A05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証明</w:t>
            </w:r>
          </w:p>
        </w:tc>
      </w:tr>
      <w:tr w:rsidR="00011411" w:rsidRPr="005E109D" w14:paraId="41D1F5B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A5D" w14:textId="77777777" w:rsidR="00011411" w:rsidRPr="005E109D" w:rsidRDefault="00011411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(1) 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機器等の仕様及び性能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BB523" w14:textId="77777777" w:rsidR="00011411" w:rsidRPr="005E109D" w:rsidRDefault="00542532" w:rsidP="00542532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納入する機器等が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要求仕様に基づくすべての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仕様及び性能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を有していること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240FA5F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 </w:t>
            </w:r>
            <w:r w:rsidR="00320D0A" w:rsidRPr="005E109D">
              <w:rPr>
                <w:rFonts w:ascii="BIZ UDゴシック" w:eastAsia="BIZ UDゴシック" w:hAnsi="BIZ UDゴシック" w:cs="Meiryo UI" w:hint="eastAsia"/>
              </w:rPr>
              <w:t>別添のとおり</w:t>
            </w:r>
          </w:p>
        </w:tc>
      </w:tr>
      <w:tr w:rsidR="00011411" w:rsidRPr="005E109D" w14:paraId="1891461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F6C" w14:textId="77777777" w:rsidR="00011411" w:rsidRPr="005E109D" w:rsidRDefault="00C06417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(2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 xml:space="preserve">) </w:t>
            </w:r>
            <w:r w:rsidR="00C90C00" w:rsidRPr="005E109D">
              <w:rPr>
                <w:rFonts w:ascii="BIZ UDゴシック" w:eastAsia="BIZ UDゴシック" w:hAnsi="BIZ UDゴシック" w:cs="Meiryo UI" w:hint="eastAsia"/>
              </w:rPr>
              <w:t>設定</w:t>
            </w:r>
            <w:r w:rsidR="00EC42EA" w:rsidRPr="005E109D">
              <w:rPr>
                <w:rFonts w:ascii="BIZ UDゴシック" w:eastAsia="BIZ UDゴシック" w:hAnsi="BIZ UDゴシック" w:cs="Meiryo UI" w:hint="eastAsia"/>
              </w:rPr>
              <w:t>作業・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保守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に関する条件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CEDF2" w14:textId="77777777" w:rsidR="00011411" w:rsidRPr="005E109D" w:rsidRDefault="00011411" w:rsidP="006C7407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要求仕様に基づく</w:t>
            </w:r>
            <w:r w:rsidR="00971B30" w:rsidRPr="005E109D">
              <w:rPr>
                <w:rFonts w:ascii="BIZ UDゴシック" w:eastAsia="BIZ UDゴシック" w:hAnsi="BIZ UDゴシック" w:cs="Meiryo UI" w:hint="eastAsia"/>
              </w:rPr>
              <w:t>設定作業・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保守が可能であること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14358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1839850B" w14:textId="77777777" w:rsidR="006C7407" w:rsidRPr="005E109D" w:rsidRDefault="006C7407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1B1B76F" w14:textId="77777777" w:rsidR="006C7407" w:rsidRPr="005E109D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E109D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78D3" w14:textId="77777777" w:rsidR="00804BA3" w:rsidRDefault="00804BA3" w:rsidP="005F7E39">
      <w:r>
        <w:separator/>
      </w:r>
    </w:p>
  </w:endnote>
  <w:endnote w:type="continuationSeparator" w:id="0">
    <w:p w14:paraId="108B0850" w14:textId="77777777" w:rsidR="00804BA3" w:rsidRDefault="00804BA3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D48" w14:textId="77777777" w:rsidR="00804BA3" w:rsidRDefault="00804BA3" w:rsidP="005F7E39">
      <w:r>
        <w:separator/>
      </w:r>
    </w:p>
  </w:footnote>
  <w:footnote w:type="continuationSeparator" w:id="0">
    <w:p w14:paraId="7DE3E706" w14:textId="77777777" w:rsidR="00804BA3" w:rsidRDefault="00804BA3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101724"/>
    <w:rsid w:val="00146B71"/>
    <w:rsid w:val="00151E29"/>
    <w:rsid w:val="00153F86"/>
    <w:rsid w:val="00160333"/>
    <w:rsid w:val="001743AE"/>
    <w:rsid w:val="00182DF2"/>
    <w:rsid w:val="00187D79"/>
    <w:rsid w:val="001B650D"/>
    <w:rsid w:val="001C3224"/>
    <w:rsid w:val="001F3B41"/>
    <w:rsid w:val="001F784B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0D0A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46960"/>
    <w:rsid w:val="00454445"/>
    <w:rsid w:val="0045481C"/>
    <w:rsid w:val="0047186A"/>
    <w:rsid w:val="00473090"/>
    <w:rsid w:val="00484F9C"/>
    <w:rsid w:val="004C2F0E"/>
    <w:rsid w:val="00503D5F"/>
    <w:rsid w:val="005079FF"/>
    <w:rsid w:val="0051377F"/>
    <w:rsid w:val="0052390B"/>
    <w:rsid w:val="0052605A"/>
    <w:rsid w:val="00542532"/>
    <w:rsid w:val="00576408"/>
    <w:rsid w:val="00595447"/>
    <w:rsid w:val="005A06D5"/>
    <w:rsid w:val="005B5E2F"/>
    <w:rsid w:val="005E109D"/>
    <w:rsid w:val="005E4733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1A79"/>
    <w:rsid w:val="00712B71"/>
    <w:rsid w:val="007248FB"/>
    <w:rsid w:val="00762193"/>
    <w:rsid w:val="007651B9"/>
    <w:rsid w:val="007677B8"/>
    <w:rsid w:val="007929AD"/>
    <w:rsid w:val="00792E28"/>
    <w:rsid w:val="007A2B51"/>
    <w:rsid w:val="007B335E"/>
    <w:rsid w:val="007D4BCC"/>
    <w:rsid w:val="007D72DF"/>
    <w:rsid w:val="007F4438"/>
    <w:rsid w:val="00804BA3"/>
    <w:rsid w:val="00805717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75C2C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19E3"/>
    <w:rsid w:val="00E5250C"/>
    <w:rsid w:val="00E63042"/>
    <w:rsid w:val="00E64BC3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6528F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0E234"/>
  <w15:chartTrackingRefBased/>
  <w15:docId w15:val="{0B38CBBD-C5A5-442E-95F4-5BA74A4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73;&#12510;&#12540;&#12488;&#30476;&#24193;&#25512;&#36914;&#35506;\43&#20104;&#31639;\R7&#24403;&#21021;\R7&#22865;&#32004;&#28310;&#20633;\2_&#12469;&#12540;&#12496;&#12523;&#12540;&#12512;&#31561;&#12475;&#12461;&#12517;&#12522;&#12486;&#12451;&#12471;&#12473;&#12486;&#12512;&#12398;&#36035;&#36024;&#20511;&#21450;&#12403;&#20445;&#23432;\01_&#26045;&#34892;&#2028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岩崎伸也</cp:lastModifiedBy>
  <cp:revision>4</cp:revision>
  <cp:lastPrinted>2018-06-04T08:46:00Z</cp:lastPrinted>
  <dcterms:created xsi:type="dcterms:W3CDTF">2025-03-11T10:19:00Z</dcterms:created>
  <dcterms:modified xsi:type="dcterms:W3CDTF">2025-03-12T02:16:00Z</dcterms:modified>
</cp:coreProperties>
</file>