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A2ED" w14:textId="77777777" w:rsidR="003C44D5" w:rsidRDefault="000925CF" w:rsidP="00840D61">
      <w:pPr>
        <w:pStyle w:val="a3"/>
        <w:wordWrap/>
        <w:spacing w:line="240" w:lineRule="auto"/>
        <w:jc w:val="right"/>
        <w:rPr>
          <w:rFonts w:ascii="UD デジタル 教科書体 NK-R" w:eastAsia="UD デジタル 教科書体 NK-R" w:hAnsi="ＭＳ 明朝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（</w:t>
      </w:r>
      <w:r w:rsidR="003C44D5"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別紙）</w:t>
      </w:r>
    </w:p>
    <w:p w14:paraId="073C95AB" w14:textId="5C2BBE70" w:rsidR="00914FBB" w:rsidRPr="00B30288" w:rsidRDefault="00B30288" w:rsidP="00B30288">
      <w:pPr>
        <w:pStyle w:val="a3"/>
        <w:wordWrap/>
        <w:spacing w:line="240" w:lineRule="auto"/>
        <w:jc w:val="right"/>
        <w:rPr>
          <w:rFonts w:ascii="UD デジタル 教科書体 NK-R" w:eastAsia="UD デジタル 教科書体 NK-R" w:hAnsi="ＭＳ 明朝" w:hint="eastAsia"/>
          <w:color w:val="FF0000"/>
          <w:sz w:val="28"/>
          <w:szCs w:val="28"/>
        </w:rPr>
      </w:pPr>
      <w:r w:rsidRPr="00B30288">
        <w:rPr>
          <w:rFonts w:ascii="UD デジタル 教科書体 NK-R" w:eastAsia="UD デジタル 教科書体 NK-R" w:hAnsi="ＭＳ 明朝" w:hint="eastAsia"/>
          <w:color w:val="FF0000"/>
          <w:sz w:val="28"/>
          <w:szCs w:val="28"/>
        </w:rPr>
        <w:t>※提出期限：１月１７日（金）１７時まで</w:t>
      </w:r>
    </w:p>
    <w:p w14:paraId="27950850" w14:textId="479D2E01" w:rsidR="00914FBB" w:rsidRDefault="009861F1" w:rsidP="00914FBB">
      <w:pPr>
        <w:pStyle w:val="a3"/>
        <w:wordWrap/>
        <w:spacing w:line="240" w:lineRule="auto"/>
        <w:rPr>
          <w:rFonts w:ascii="UD デジタル 教科書体 NK-R" w:eastAsia="UD デジタル 教科書体 NK-R" w:hAnsi="ＭＳ 明朝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長崎県国際課</w:t>
      </w:r>
      <w:r w:rsidR="003C44D5"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="0082698E">
        <w:rPr>
          <w:rFonts w:ascii="UD デジタル 教科書体 NK-R" w:eastAsia="UD デジタル 教科書体 NK-R" w:hAnsi="ＭＳ 明朝" w:hint="eastAsia"/>
          <w:sz w:val="28"/>
          <w:szCs w:val="28"/>
        </w:rPr>
        <w:t>平山</w:t>
      </w:r>
      <w:r w:rsidR="000925CF"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行</w:t>
      </w:r>
    </w:p>
    <w:p w14:paraId="7117148A" w14:textId="35B242A9" w:rsidR="00914FBB" w:rsidRDefault="00C07084" w:rsidP="00914FBB">
      <w:pPr>
        <w:pStyle w:val="a3"/>
        <w:wordWrap/>
        <w:spacing w:line="240" w:lineRule="auto"/>
        <w:ind w:firstLineChars="100" w:firstLine="278"/>
        <w:rPr>
          <w:rFonts w:ascii="UD デジタル 教科書体 NK-R" w:eastAsia="UD デジタル 教科書体 NK-R" w:hAnsi="ＭＳ 明朝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E-MAIL：</w:t>
      </w:r>
      <w:hyperlink r:id="rId7" w:history="1">
        <w:r w:rsidR="0082698E" w:rsidRPr="008514E7">
          <w:rPr>
            <w:rStyle w:val="ab"/>
            <w:rFonts w:ascii="UD デジタル 教科書体 NK-R" w:eastAsia="UD デジタル 教科書体 NK-R" w:hAnsi="ＭＳ 明朝" w:hint="eastAsia"/>
            <w:sz w:val="28"/>
            <w:szCs w:val="28"/>
          </w:rPr>
          <w:t>yuri-hirayama@pref.nagasaki.lg.jp</w:t>
        </w:r>
      </w:hyperlink>
    </w:p>
    <w:p w14:paraId="7042843B" w14:textId="2ACC0CE2" w:rsidR="003C44D5" w:rsidRPr="00914FBB" w:rsidRDefault="00C07084" w:rsidP="00914FBB">
      <w:pPr>
        <w:pStyle w:val="a3"/>
        <w:wordWrap/>
        <w:spacing w:line="240" w:lineRule="auto"/>
        <w:ind w:firstLineChars="100" w:firstLine="278"/>
        <w:rPr>
          <w:rFonts w:ascii="UD デジタル 教科書体 NK-R" w:eastAsia="UD デジタル 教科書体 NK-R" w:hAnsi="ＭＳ 明朝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lang w:eastAsia="zh-CN"/>
        </w:rPr>
        <w:t>FAX：</w:t>
      </w:r>
      <w:r w:rsidR="00914FBB" w:rsidRPr="00914FBB">
        <w:rPr>
          <w:rFonts w:ascii="UD デジタル 教科書体 NK-R" w:eastAsia="UD デジタル 教科書体 NK-R" w:hAnsi="ＭＳ 明朝" w:hint="eastAsia"/>
          <w:sz w:val="28"/>
          <w:szCs w:val="28"/>
          <w:lang w:eastAsia="zh-CN"/>
        </w:rPr>
        <w:t>095-827-2487</w:t>
      </w:r>
    </w:p>
    <w:p w14:paraId="42D7C724" w14:textId="77777777" w:rsidR="003C44D5" w:rsidRPr="00FF6A33" w:rsidRDefault="003C44D5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AFF85B8" w14:textId="77777777" w:rsidR="000925CF" w:rsidRPr="00FF6A33" w:rsidRDefault="000925CF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7B9D548" w14:textId="281BE342" w:rsidR="003C44D5" w:rsidRPr="009861F1" w:rsidRDefault="0082698E" w:rsidP="00840D61">
      <w:pPr>
        <w:pStyle w:val="a3"/>
        <w:wordWrap/>
        <w:spacing w:line="240" w:lineRule="auto"/>
        <w:jc w:val="center"/>
        <w:rPr>
          <w:rFonts w:ascii="UD デジタル 教科書体 NK-R" w:eastAsia="UD デジタル 教科書体 NK-R" w:hAnsi="ＭＳ 明朝"/>
          <w:b/>
          <w:sz w:val="32"/>
          <w:szCs w:val="32"/>
          <w:lang w:eastAsia="zh-CN"/>
        </w:rPr>
      </w:pPr>
      <w:r>
        <w:rPr>
          <w:rFonts w:ascii="UD デジタル 教科書体 NK-R" w:eastAsia="UD デジタル 教科書体 NK-R" w:hAnsi="ＭＳ 明朝" w:hint="eastAsia"/>
          <w:b/>
          <w:sz w:val="32"/>
          <w:szCs w:val="32"/>
        </w:rPr>
        <w:t>ポルトガルとの第１回MOU年次会議</w:t>
      </w:r>
      <w:r w:rsidR="00FA33E3"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 xml:space="preserve">　</w:t>
      </w:r>
      <w:r w:rsidR="006059A1"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>取材申込書</w:t>
      </w:r>
    </w:p>
    <w:p w14:paraId="5F382BA8" w14:textId="77777777" w:rsidR="000925CF" w:rsidRPr="0082698E" w:rsidRDefault="000925CF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08EFB995" w14:textId="77777777" w:rsidR="006059A1" w:rsidRPr="00FF6A33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FAF2BAB" w14:textId="0C75E0E7" w:rsidR="003C44D5" w:rsidRPr="009861F1" w:rsidRDefault="003C44D5" w:rsidP="006059A1">
      <w:pPr>
        <w:pStyle w:val="a3"/>
        <w:wordWrap/>
        <w:spacing w:line="240" w:lineRule="auto"/>
        <w:ind w:firstLineChars="150" w:firstLine="420"/>
        <w:rPr>
          <w:rFonts w:ascii="UD デジタル 教科書体 NK-R" w:eastAsia="UD デジタル 教科書体 NK-R" w:hAnsi="ＭＳ 明朝"/>
          <w:sz w:val="28"/>
          <w:szCs w:val="28"/>
          <w:u w:val="single" w:color="000000"/>
          <w:lang w:eastAsia="zh-CN"/>
        </w:rPr>
      </w:pPr>
      <w:r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  <w:lang w:eastAsia="zh-CN"/>
        </w:rPr>
        <w:t>報道機関名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lang w:eastAsia="zh-CN"/>
        </w:rPr>
        <w:t xml:space="preserve">　</w:t>
      </w:r>
      <w:r w:rsidR="006059A1"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   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/>
          <w:lang w:eastAsia="zh-CN"/>
        </w:rPr>
        <w:t xml:space="preserve">　</w:t>
      </w:r>
      <w:r w:rsidR="006059A1"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              </w:t>
      </w:r>
      <w:r w:rsidR="006059A1"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</w:rPr>
        <w:t xml:space="preserve">    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  <w:lang w:eastAsia="zh-CN"/>
        </w:rPr>
        <w:t xml:space="preserve">　　　　　　　　　　　　</w:t>
      </w:r>
      <w:r w:rsidR="00914FBB"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</w:rPr>
        <w:t xml:space="preserve">　　　　　　　　　　　　　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  <w:lang w:eastAsia="zh-CN"/>
        </w:rPr>
        <w:t xml:space="preserve">　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/>
          <w:lang w:eastAsia="zh-CN"/>
        </w:rPr>
        <w:t xml:space="preserve">　</w:t>
      </w:r>
    </w:p>
    <w:p w14:paraId="2E2B3536" w14:textId="3CECF628" w:rsidR="003C44D5" w:rsidRPr="00FF6A33" w:rsidRDefault="003C44D5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26"/>
        <w:gridCol w:w="2637"/>
        <w:gridCol w:w="1400"/>
        <w:gridCol w:w="2661"/>
      </w:tblGrid>
      <w:tr w:rsidR="0036598A" w:rsidRPr="00FF6A33" w14:paraId="51A3A1B8" w14:textId="77777777" w:rsidTr="009861F1">
        <w:trPr>
          <w:trHeight w:val="649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14:paraId="0CD2EE50" w14:textId="24168830" w:rsidR="00560DC7" w:rsidRPr="009861F1" w:rsidRDefault="00560DC7" w:rsidP="00560DC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連絡</w:t>
            </w:r>
          </w:p>
          <w:p w14:paraId="2C8970FE" w14:textId="3828B5CB" w:rsidR="006059A1" w:rsidRPr="009861F1" w:rsidRDefault="00560DC7" w:rsidP="00560DC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責任者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FC093E5" w14:textId="77777777" w:rsidR="006059A1" w:rsidRPr="009861F1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氏　名</w:t>
            </w:r>
          </w:p>
        </w:tc>
        <w:tc>
          <w:tcPr>
            <w:tcW w:w="6698" w:type="dxa"/>
            <w:gridSpan w:val="3"/>
            <w:shd w:val="clear" w:color="auto" w:fill="auto"/>
            <w:vAlign w:val="center"/>
          </w:tcPr>
          <w:p w14:paraId="09F686F2" w14:textId="77777777" w:rsidR="006059A1" w:rsidRPr="009861F1" w:rsidRDefault="006059A1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</w:tr>
      <w:tr w:rsidR="0036598A" w:rsidRPr="00FF6A33" w14:paraId="17711156" w14:textId="77777777" w:rsidTr="009861F1">
        <w:trPr>
          <w:trHeight w:val="649"/>
        </w:trPr>
        <w:tc>
          <w:tcPr>
            <w:tcW w:w="1374" w:type="dxa"/>
            <w:vMerge/>
            <w:shd w:val="clear" w:color="auto" w:fill="auto"/>
          </w:tcPr>
          <w:p w14:paraId="0D7FE557" w14:textId="77777777" w:rsidR="006059A1" w:rsidRPr="009861F1" w:rsidRDefault="006059A1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E8DF7BE" w14:textId="77777777" w:rsidR="006059A1" w:rsidRPr="009861F1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電話番号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7663C9F" w14:textId="77777777" w:rsidR="006059A1" w:rsidRPr="009861F1" w:rsidRDefault="006059A1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8305856" w14:textId="77777777" w:rsidR="006059A1" w:rsidRPr="009861F1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携帯番号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1B9940A" w14:textId="77777777" w:rsidR="006059A1" w:rsidRPr="009861F1" w:rsidRDefault="006059A1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</w:tr>
      <w:tr w:rsidR="00544FB3" w:rsidRPr="00FF6A33" w14:paraId="1853FA47" w14:textId="77777777" w:rsidTr="009861F1">
        <w:trPr>
          <w:trHeight w:val="649"/>
        </w:trPr>
        <w:tc>
          <w:tcPr>
            <w:tcW w:w="1374" w:type="dxa"/>
            <w:vMerge/>
            <w:shd w:val="clear" w:color="auto" w:fill="auto"/>
          </w:tcPr>
          <w:p w14:paraId="1340C32F" w14:textId="77777777" w:rsidR="00544FB3" w:rsidRPr="009861F1" w:rsidRDefault="00544FB3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68CA00A" w14:textId="48970C80" w:rsidR="00544FB3" w:rsidRPr="009861F1" w:rsidRDefault="009861F1" w:rsidP="0036598A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ＭＳ 明朝" w:hAnsi="ＭＳ 明朝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E2D5545" wp14:editId="4777496F">
                      <wp:simplePos x="0" y="0"/>
                      <wp:positionH relativeFrom="column">
                        <wp:posOffset>-966470</wp:posOffset>
                      </wp:positionH>
                      <wp:positionV relativeFrom="paragraph">
                        <wp:posOffset>378460</wp:posOffset>
                      </wp:positionV>
                      <wp:extent cx="1666875" cy="42862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73ED8" w14:textId="7291F080" w:rsidR="009861F1" w:rsidRPr="009861F1" w:rsidRDefault="009861F1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</w:pPr>
                                  <w:r w:rsidRPr="009861F1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＜取材者氏名＞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D55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6.1pt;margin-top:29.8pt;width:131.2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" stroked="f">
                      <v:textbox>
                        <w:txbxContent>
                          <w:p w14:paraId="39573ED8" w14:textId="7291F080" w:rsidR="009861F1" w:rsidRPr="009861F1" w:rsidRDefault="009861F1">
                            <w:pP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</w:pPr>
                            <w:r w:rsidRPr="009861F1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＜取材者氏名＞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FB3" w:rsidRPr="00914FBB">
              <w:rPr>
                <w:rFonts w:ascii="UD デジタル 教科書体 NK-R" w:eastAsia="UD デジタル 教科書体 NK-R" w:hAnsi="ＭＳ 明朝" w:hint="eastAsia"/>
                <w:spacing w:val="30"/>
                <w:w w:val="57"/>
                <w:sz w:val="28"/>
                <w:szCs w:val="28"/>
                <w:fitText w:val="1120" w:id="1517492992"/>
              </w:rPr>
              <w:t>メールアドレ</w:t>
            </w:r>
            <w:r w:rsidR="00544FB3" w:rsidRPr="00914FBB">
              <w:rPr>
                <w:rFonts w:ascii="UD デジタル 教科書体 NK-R" w:eastAsia="UD デジタル 教科書体 NK-R" w:hAnsi="ＭＳ 明朝" w:hint="eastAsia"/>
                <w:spacing w:val="6"/>
                <w:w w:val="57"/>
                <w:sz w:val="28"/>
                <w:szCs w:val="28"/>
                <w:fitText w:val="1120" w:id="1517492992"/>
              </w:rPr>
              <w:t>ス</w:t>
            </w:r>
          </w:p>
        </w:tc>
        <w:tc>
          <w:tcPr>
            <w:tcW w:w="6698" w:type="dxa"/>
            <w:gridSpan w:val="3"/>
            <w:shd w:val="clear" w:color="auto" w:fill="auto"/>
            <w:vAlign w:val="center"/>
          </w:tcPr>
          <w:p w14:paraId="4BE481CA" w14:textId="77777777" w:rsidR="00544FB3" w:rsidRPr="009861F1" w:rsidRDefault="00544FB3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</w:tr>
    </w:tbl>
    <w:p w14:paraId="68B52BBD" w14:textId="32FDAB07" w:rsidR="006059A1" w:rsidRPr="00FF6A33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14:paraId="095BE979" w14:textId="3C995964" w:rsidR="003C44D5" w:rsidRPr="009861F1" w:rsidRDefault="003C44D5" w:rsidP="00840D61">
      <w:pPr>
        <w:pStyle w:val="a3"/>
        <w:wordWrap/>
        <w:spacing w:line="240" w:lineRule="auto"/>
        <w:rPr>
          <w:rFonts w:ascii="UD デジタル 教科書体 NK-R" w:eastAsia="UD デジタル 教科書体 NK-R" w:hAnsi="ＭＳ 明朝"/>
          <w:spacing w:val="0"/>
          <w:sz w:val="28"/>
          <w:szCs w:val="28"/>
          <w:lang w:eastAsia="zh-CN"/>
        </w:rPr>
      </w:pPr>
    </w:p>
    <w:tbl>
      <w:tblPr>
        <w:tblpPr w:leftFromText="142" w:rightFromText="142" w:vertAnchor="page" w:horzAnchor="margin" w:tblpY="8377"/>
        <w:tblW w:w="94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851"/>
        <w:gridCol w:w="850"/>
        <w:gridCol w:w="2552"/>
      </w:tblGrid>
      <w:tr w:rsidR="00560DC7" w:rsidRPr="00FF6A33" w14:paraId="026EFA2C" w14:textId="77777777" w:rsidTr="009861F1">
        <w:trPr>
          <w:cantSplit/>
          <w:trHeight w:hRule="exact" w:val="58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9AFA557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フリガナ</w:t>
            </w:r>
          </w:p>
          <w:p w14:paraId="4266E3E1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氏</w:t>
            </w: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 xml:space="preserve">  </w:t>
            </w:r>
            <w:r w:rsidRPr="009861F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411073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所属部署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9DB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取材希望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86FB9A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備   考</w:t>
            </w:r>
          </w:p>
        </w:tc>
      </w:tr>
      <w:tr w:rsidR="00560DC7" w:rsidRPr="00FF6A33" w14:paraId="258E8EC4" w14:textId="77777777" w:rsidTr="009861F1">
        <w:trPr>
          <w:cantSplit/>
          <w:trHeight w:hRule="exact" w:val="155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801870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67235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2C82CD9" w14:textId="7CC41691" w:rsidR="00560DC7" w:rsidRPr="009861F1" w:rsidRDefault="0082698E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年次会議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B6CE87F" w14:textId="77777777" w:rsidR="0082698E" w:rsidRDefault="0082698E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ポルトガル</w:t>
            </w:r>
          </w:p>
          <w:p w14:paraId="346D799E" w14:textId="22EF92F1" w:rsidR="00560DC7" w:rsidRPr="009861F1" w:rsidRDefault="0082698E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講演会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DF74BE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</w:tr>
      <w:tr w:rsidR="00560DC7" w:rsidRPr="00FF6A33" w14:paraId="52FCA519" w14:textId="77777777" w:rsidTr="009861F1">
        <w:trPr>
          <w:cantSplit/>
          <w:trHeight w:hRule="exact" w:val="828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7C4B3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1FC83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12699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2A2D5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DAAC1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</w:tr>
      <w:tr w:rsidR="00560DC7" w:rsidRPr="00FF6A33" w14:paraId="0D3E8B29" w14:textId="77777777" w:rsidTr="009861F1">
        <w:trPr>
          <w:trHeight w:hRule="exact" w:val="78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69B01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556EC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64623E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9BB70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8AC81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</w:tr>
      <w:tr w:rsidR="00560DC7" w:rsidRPr="00FF6A33" w14:paraId="1807F2CD" w14:textId="77777777" w:rsidTr="009861F1">
        <w:trPr>
          <w:trHeight w:hRule="exact" w:val="67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382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F543D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9F4BC0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9E94E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82608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8"/>
              </w:rPr>
            </w:pPr>
          </w:p>
        </w:tc>
      </w:tr>
    </w:tbl>
    <w:p w14:paraId="5F9286D0" w14:textId="0624C30E" w:rsidR="000925CF" w:rsidRPr="009861F1" w:rsidRDefault="000925CF" w:rsidP="002A6DA6">
      <w:pPr>
        <w:pStyle w:val="a3"/>
        <w:wordWrap/>
        <w:spacing w:line="240" w:lineRule="auto"/>
        <w:rPr>
          <w:rFonts w:ascii="UD デジタル 教科書体 NK-R" w:eastAsia="UD デジタル 教科書体 NK-R" w:hAnsi="ＭＳ 明朝"/>
          <w:spacing w:val="0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※</w:t>
      </w:r>
      <w:r w:rsidR="00640D4A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取材希望</w:t>
      </w:r>
      <w:r w:rsidR="004B57A5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欄</w:t>
      </w:r>
      <w:r w:rsidR="00640D4A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（</w:t>
      </w:r>
      <w:r w:rsidR="0082698E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年次会議、ポルトガル講演会</w:t>
      </w:r>
      <w:r w:rsidR="00FA33E3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）</w:t>
      </w:r>
      <w:r w:rsidR="00D9163E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に○印をご記入ください。</w:t>
      </w:r>
    </w:p>
    <w:sectPr w:rsidR="000925CF" w:rsidRPr="009861F1" w:rsidSect="000925C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831A" w14:textId="77777777" w:rsidR="00804E46" w:rsidRDefault="00804E46" w:rsidP="00640D4A">
      <w:r>
        <w:separator/>
      </w:r>
    </w:p>
  </w:endnote>
  <w:endnote w:type="continuationSeparator" w:id="0">
    <w:p w14:paraId="5F6016E5" w14:textId="77777777" w:rsidR="00804E46" w:rsidRDefault="00804E46" w:rsidP="006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F318" w14:textId="77777777" w:rsidR="00804E46" w:rsidRDefault="00804E46" w:rsidP="00640D4A">
      <w:r>
        <w:separator/>
      </w:r>
    </w:p>
  </w:footnote>
  <w:footnote w:type="continuationSeparator" w:id="0">
    <w:p w14:paraId="6DD1D0B3" w14:textId="77777777" w:rsidR="00804E46" w:rsidRDefault="00804E46" w:rsidP="0064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0BA"/>
    <w:multiLevelType w:val="hybridMultilevel"/>
    <w:tmpl w:val="C56C4F62"/>
    <w:lvl w:ilvl="0" w:tplc="084485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DE7501"/>
    <w:multiLevelType w:val="hybridMultilevel"/>
    <w:tmpl w:val="30800D76"/>
    <w:lvl w:ilvl="0" w:tplc="4E78D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174F61"/>
    <w:multiLevelType w:val="hybridMultilevel"/>
    <w:tmpl w:val="47BA27A0"/>
    <w:lvl w:ilvl="0" w:tplc="6C2C533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E086753"/>
    <w:multiLevelType w:val="hybridMultilevel"/>
    <w:tmpl w:val="07743002"/>
    <w:lvl w:ilvl="0" w:tplc="A784FB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67940402">
    <w:abstractNumId w:val="1"/>
  </w:num>
  <w:num w:numId="2" w16cid:durableId="298263209">
    <w:abstractNumId w:val="3"/>
  </w:num>
  <w:num w:numId="3" w16cid:durableId="2072922409">
    <w:abstractNumId w:val="0"/>
  </w:num>
  <w:num w:numId="4" w16cid:durableId="841702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D5"/>
    <w:rsid w:val="000044B8"/>
    <w:rsid w:val="00022637"/>
    <w:rsid w:val="000925CF"/>
    <w:rsid w:val="00160772"/>
    <w:rsid w:val="001A254D"/>
    <w:rsid w:val="00220F80"/>
    <w:rsid w:val="00295D93"/>
    <w:rsid w:val="002A6DA6"/>
    <w:rsid w:val="002B06D9"/>
    <w:rsid w:val="0036598A"/>
    <w:rsid w:val="003B590F"/>
    <w:rsid w:val="003C44D5"/>
    <w:rsid w:val="00455C29"/>
    <w:rsid w:val="0046289A"/>
    <w:rsid w:val="004B57A5"/>
    <w:rsid w:val="004F4C17"/>
    <w:rsid w:val="00544BE9"/>
    <w:rsid w:val="00544FB3"/>
    <w:rsid w:val="00560DC7"/>
    <w:rsid w:val="00560F67"/>
    <w:rsid w:val="005A3F05"/>
    <w:rsid w:val="005E5C9E"/>
    <w:rsid w:val="006059A1"/>
    <w:rsid w:val="00634FB8"/>
    <w:rsid w:val="00640D4A"/>
    <w:rsid w:val="0066072D"/>
    <w:rsid w:val="006D707A"/>
    <w:rsid w:val="006F4190"/>
    <w:rsid w:val="007A1390"/>
    <w:rsid w:val="007E28CB"/>
    <w:rsid w:val="00804E46"/>
    <w:rsid w:val="0082698E"/>
    <w:rsid w:val="00840D61"/>
    <w:rsid w:val="00866FCB"/>
    <w:rsid w:val="008844E5"/>
    <w:rsid w:val="008C06A4"/>
    <w:rsid w:val="00914FBB"/>
    <w:rsid w:val="00932EDA"/>
    <w:rsid w:val="009861F1"/>
    <w:rsid w:val="009A277E"/>
    <w:rsid w:val="009D191E"/>
    <w:rsid w:val="00A877EB"/>
    <w:rsid w:val="00A87B85"/>
    <w:rsid w:val="00AF357E"/>
    <w:rsid w:val="00B30288"/>
    <w:rsid w:val="00B96DAA"/>
    <w:rsid w:val="00BB5789"/>
    <w:rsid w:val="00BF12B2"/>
    <w:rsid w:val="00C07084"/>
    <w:rsid w:val="00CB034F"/>
    <w:rsid w:val="00D01F8E"/>
    <w:rsid w:val="00D137F9"/>
    <w:rsid w:val="00D477CC"/>
    <w:rsid w:val="00D754CF"/>
    <w:rsid w:val="00D9163E"/>
    <w:rsid w:val="00E76344"/>
    <w:rsid w:val="00F05254"/>
    <w:rsid w:val="00F43B64"/>
    <w:rsid w:val="00F579FC"/>
    <w:rsid w:val="00FA33E3"/>
    <w:rsid w:val="00FB511D"/>
    <w:rsid w:val="00FC7668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6E8F"/>
  <w15:docId w15:val="{3509EA95-122C-45E7-85DE-86D2813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39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640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D4A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rsid w:val="00640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D4A"/>
    <w:rPr>
      <w:rFonts w:ascii="ＭＳ 明朝" w:hAnsi="ＭＳ 明朝" w:cs="ＭＳ 明朝"/>
      <w:sz w:val="24"/>
      <w:szCs w:val="24"/>
    </w:rPr>
  </w:style>
  <w:style w:type="table" w:styleId="a8">
    <w:name w:val="Table Grid"/>
    <w:basedOn w:val="a1"/>
    <w:rsid w:val="0060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F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12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914FB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14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ri-hirayama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685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146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記者配布資料</vt:lpstr>
      <vt:lpstr>記者配布資料</vt:lpstr>
    </vt:vector>
  </TitlesOfParts>
  <Company>山口県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記者配布資料</dc:title>
  <dc:creator>011815</dc:creator>
  <cp:lastModifiedBy>平山百合子</cp:lastModifiedBy>
  <cp:revision>3</cp:revision>
  <cp:lastPrinted>2024-12-20T04:42:00Z</cp:lastPrinted>
  <dcterms:created xsi:type="dcterms:W3CDTF">2024-12-20T04:43:00Z</dcterms:created>
  <dcterms:modified xsi:type="dcterms:W3CDTF">2024-12-20T05:48:00Z</dcterms:modified>
</cp:coreProperties>
</file>