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A2ED" w14:textId="77777777" w:rsidR="003C44D5" w:rsidRPr="009861F1" w:rsidRDefault="000925CF" w:rsidP="00840D61">
      <w:pPr>
        <w:pStyle w:val="a3"/>
        <w:wordWrap/>
        <w:spacing w:line="240" w:lineRule="auto"/>
        <w:jc w:val="right"/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</w:pPr>
      <w:r w:rsidRPr="009861F1">
        <w:rPr>
          <w:rFonts w:ascii="UD デジタル 教科書体 NK-R" w:eastAsia="UD デジタル 教科書体 NK-R" w:hAnsi="ＭＳ 明朝" w:hint="eastAsia"/>
          <w:sz w:val="28"/>
          <w:szCs w:val="28"/>
        </w:rPr>
        <w:t>（</w:t>
      </w:r>
      <w:r w:rsidR="003C44D5" w:rsidRPr="009861F1">
        <w:rPr>
          <w:rFonts w:ascii="UD デジタル 教科書体 NK-R" w:eastAsia="UD デジタル 教科書体 NK-R" w:hAnsi="ＭＳ 明朝" w:hint="eastAsia"/>
          <w:sz w:val="28"/>
          <w:szCs w:val="28"/>
        </w:rPr>
        <w:t>別紙）</w:t>
      </w:r>
    </w:p>
    <w:p w14:paraId="073C95AB" w14:textId="77777777" w:rsidR="00914FBB" w:rsidRDefault="00914FBB" w:rsidP="00840D61">
      <w:pPr>
        <w:pStyle w:val="a3"/>
        <w:wordWrap/>
        <w:spacing w:line="240" w:lineRule="auto"/>
        <w:rPr>
          <w:rFonts w:ascii="UD デジタル 教科書体 NK-R" w:eastAsia="UD デジタル 教科書体 NK-R" w:hAnsi="ＭＳ 明朝"/>
          <w:sz w:val="28"/>
          <w:szCs w:val="28"/>
        </w:rPr>
      </w:pPr>
    </w:p>
    <w:p w14:paraId="27950850" w14:textId="77777777" w:rsidR="00914FBB" w:rsidRDefault="009861F1" w:rsidP="00914FBB">
      <w:pPr>
        <w:pStyle w:val="a3"/>
        <w:wordWrap/>
        <w:spacing w:line="240" w:lineRule="auto"/>
        <w:rPr>
          <w:rFonts w:ascii="UD デジタル 教科書体 NK-R" w:eastAsia="UD デジタル 教科書体 NK-R" w:hAnsi="ＭＳ 明朝"/>
          <w:sz w:val="28"/>
          <w:szCs w:val="28"/>
        </w:rPr>
      </w:pPr>
      <w:r w:rsidRPr="009861F1">
        <w:rPr>
          <w:rFonts w:ascii="UD デジタル 教科書体 NK-R" w:eastAsia="UD デジタル 教科書体 NK-R" w:hAnsi="ＭＳ 明朝" w:hint="eastAsia"/>
          <w:sz w:val="28"/>
          <w:szCs w:val="28"/>
        </w:rPr>
        <w:t>長崎県国際課</w:t>
      </w:r>
      <w:r w:rsidR="003C44D5" w:rsidRPr="009861F1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</w:t>
      </w:r>
      <w:r w:rsidRPr="009861F1">
        <w:rPr>
          <w:rFonts w:ascii="UD デジタル 教科書体 NK-R" w:eastAsia="UD デジタル 教科書体 NK-R" w:hAnsi="ＭＳ 明朝" w:hint="eastAsia"/>
          <w:sz w:val="28"/>
          <w:szCs w:val="28"/>
        </w:rPr>
        <w:t>瀬川</w:t>
      </w:r>
      <w:r w:rsidR="002A6DA6" w:rsidRPr="009861F1">
        <w:rPr>
          <w:rFonts w:ascii="UD デジタル 教科書体 NK-R" w:eastAsia="UD デジタル 教科書体 NK-R" w:hAnsi="ＭＳ 明朝" w:hint="eastAsia"/>
          <w:sz w:val="28"/>
          <w:szCs w:val="28"/>
        </w:rPr>
        <w:t>・</w:t>
      </w:r>
      <w:r w:rsidRPr="009861F1">
        <w:rPr>
          <w:rFonts w:ascii="UD デジタル 教科書体 NK-R" w:eastAsia="UD デジタル 教科書体 NK-R" w:hAnsi="ＭＳ 明朝" w:hint="eastAsia"/>
          <w:sz w:val="28"/>
          <w:szCs w:val="28"/>
        </w:rPr>
        <w:t>山口</w:t>
      </w:r>
      <w:r w:rsidR="000925CF" w:rsidRPr="009861F1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行</w:t>
      </w:r>
    </w:p>
    <w:p w14:paraId="7117148A" w14:textId="77777777" w:rsidR="00914FBB" w:rsidRDefault="00C07084" w:rsidP="00914FBB">
      <w:pPr>
        <w:pStyle w:val="a3"/>
        <w:wordWrap/>
        <w:spacing w:line="240" w:lineRule="auto"/>
        <w:ind w:firstLineChars="100" w:firstLine="278"/>
        <w:rPr>
          <w:rFonts w:ascii="UD デジタル 教科書体 NK-R" w:eastAsia="UD デジタル 教科書体 NK-R" w:hAnsi="ＭＳ 明朝"/>
          <w:sz w:val="28"/>
          <w:szCs w:val="28"/>
        </w:rPr>
      </w:pPr>
      <w:r w:rsidRPr="009861F1">
        <w:rPr>
          <w:rFonts w:ascii="UD デジタル 教科書体 NK-R" w:eastAsia="UD デジタル 教科書体 NK-R" w:hAnsi="ＭＳ 明朝" w:hint="eastAsia"/>
          <w:sz w:val="28"/>
          <w:szCs w:val="28"/>
        </w:rPr>
        <w:t>E-MAIL：</w:t>
      </w:r>
      <w:hyperlink r:id="rId7" w:history="1">
        <w:r w:rsidR="00914FBB" w:rsidRPr="00B8394B">
          <w:rPr>
            <w:rStyle w:val="ab"/>
            <w:rFonts w:ascii="UD デジタル 教科書体 NK-R" w:eastAsia="UD デジタル 教科書体 NK-R" w:hAnsi="ＭＳ 明朝" w:hint="eastAsia"/>
            <w:sz w:val="28"/>
            <w:szCs w:val="28"/>
          </w:rPr>
          <w:t>h.segawa@pref.nagasaki.lg.jp</w:t>
        </w:r>
      </w:hyperlink>
    </w:p>
    <w:p w14:paraId="7042843B" w14:textId="2ACC0CE2" w:rsidR="003C44D5" w:rsidRPr="00914FBB" w:rsidRDefault="00C07084" w:rsidP="00914FBB">
      <w:pPr>
        <w:pStyle w:val="a3"/>
        <w:wordWrap/>
        <w:spacing w:line="240" w:lineRule="auto"/>
        <w:ind w:firstLineChars="100" w:firstLine="278"/>
        <w:rPr>
          <w:rFonts w:ascii="UD デジタル 教科書体 NK-R" w:eastAsia="UD デジタル 教科書体 NK-R" w:hAnsi="ＭＳ 明朝" w:hint="eastAsia"/>
          <w:sz w:val="28"/>
          <w:szCs w:val="28"/>
        </w:rPr>
      </w:pPr>
      <w:r w:rsidRPr="009861F1">
        <w:rPr>
          <w:rFonts w:ascii="UD デジタル 教科書体 NK-R" w:eastAsia="UD デジタル 教科書体 NK-R" w:hAnsi="ＭＳ 明朝" w:hint="eastAsia"/>
          <w:sz w:val="28"/>
          <w:szCs w:val="28"/>
          <w:lang w:eastAsia="zh-CN"/>
        </w:rPr>
        <w:t>FAX：</w:t>
      </w:r>
      <w:r w:rsidR="00914FBB" w:rsidRPr="00914FBB">
        <w:rPr>
          <w:rFonts w:ascii="UD デジタル 教科書体 NK-R" w:eastAsia="UD デジタル 教科書体 NK-R" w:hAnsi="ＭＳ 明朝" w:hint="eastAsia"/>
          <w:sz w:val="28"/>
          <w:szCs w:val="28"/>
          <w:lang w:eastAsia="zh-CN"/>
        </w:rPr>
        <w:t>095-827-2487</w:t>
      </w:r>
    </w:p>
    <w:p w14:paraId="42D7C724" w14:textId="77777777" w:rsidR="003C44D5" w:rsidRPr="00FF6A33" w:rsidRDefault="003C44D5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</w:p>
    <w:p w14:paraId="6AFF85B8" w14:textId="77777777" w:rsidR="000925CF" w:rsidRPr="00FF6A33" w:rsidRDefault="000925CF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</w:p>
    <w:p w14:paraId="67B9D548" w14:textId="61DA7DEF" w:rsidR="003C44D5" w:rsidRPr="009861F1" w:rsidRDefault="003C44D5" w:rsidP="00840D61">
      <w:pPr>
        <w:pStyle w:val="a3"/>
        <w:wordWrap/>
        <w:spacing w:line="240" w:lineRule="auto"/>
        <w:jc w:val="center"/>
        <w:rPr>
          <w:rFonts w:ascii="UD デジタル 教科書体 NK-R" w:eastAsia="UD デジタル 教科書体 NK-R" w:hAnsi="ＭＳ 明朝" w:hint="eastAsia"/>
          <w:b/>
          <w:sz w:val="32"/>
          <w:szCs w:val="32"/>
          <w:lang w:eastAsia="zh-CN"/>
        </w:rPr>
      </w:pPr>
      <w:r w:rsidRPr="009861F1">
        <w:rPr>
          <w:rFonts w:ascii="UD デジタル 教科書体 NK-R" w:eastAsia="UD デジタル 教科書体 NK-R" w:hAnsi="ＭＳ 明朝" w:hint="eastAsia"/>
          <w:b/>
          <w:sz w:val="32"/>
          <w:szCs w:val="32"/>
          <w:lang w:eastAsia="zh-CN"/>
        </w:rPr>
        <w:t>第</w:t>
      </w:r>
      <w:r w:rsidR="00D477CC" w:rsidRPr="009861F1">
        <w:rPr>
          <w:rFonts w:ascii="UD デジタル 教科書体 NK-R" w:eastAsia="UD デジタル 教科書体 NK-R" w:hAnsi="ＭＳ 明朝" w:hint="eastAsia"/>
          <w:b/>
          <w:sz w:val="32"/>
          <w:szCs w:val="32"/>
          <w:lang w:eastAsia="zh-CN"/>
        </w:rPr>
        <w:t>３</w:t>
      </w:r>
      <w:r w:rsidR="00FF6A33" w:rsidRPr="009861F1">
        <w:rPr>
          <w:rFonts w:ascii="UD デジタル 教科書体 NK-R" w:eastAsia="UD デジタル 教科書体 NK-R" w:hAnsi="ＭＳ 明朝" w:hint="eastAsia"/>
          <w:b/>
          <w:sz w:val="32"/>
          <w:szCs w:val="32"/>
          <w:lang w:eastAsia="zh-CN"/>
        </w:rPr>
        <w:t>２</w:t>
      </w:r>
      <w:r w:rsidRPr="009861F1">
        <w:rPr>
          <w:rFonts w:ascii="UD デジタル 教科書体 NK-R" w:eastAsia="UD デジタル 教科書体 NK-R" w:hAnsi="ＭＳ 明朝" w:hint="eastAsia"/>
          <w:b/>
          <w:sz w:val="32"/>
          <w:szCs w:val="32"/>
          <w:lang w:eastAsia="zh-CN"/>
        </w:rPr>
        <w:t>回</w:t>
      </w:r>
      <w:r w:rsidR="00F43B64" w:rsidRPr="009861F1">
        <w:rPr>
          <w:rFonts w:ascii="UD デジタル 教科書体 NK-R" w:eastAsia="UD デジタル 教科書体 NK-R" w:hAnsi="ＭＳ 明朝" w:hint="eastAsia"/>
          <w:b/>
          <w:sz w:val="32"/>
          <w:szCs w:val="32"/>
          <w:lang w:eastAsia="zh-CN"/>
        </w:rPr>
        <w:t>日韓海峡沿岸県市道交流知事会議</w:t>
      </w:r>
      <w:r w:rsidR="00FA33E3" w:rsidRPr="009861F1">
        <w:rPr>
          <w:rFonts w:ascii="UD デジタル 教科書体 NK-R" w:eastAsia="UD デジタル 教科書体 NK-R" w:hAnsi="ＭＳ 明朝" w:hint="eastAsia"/>
          <w:b/>
          <w:sz w:val="32"/>
          <w:szCs w:val="32"/>
          <w:lang w:eastAsia="zh-CN"/>
        </w:rPr>
        <w:t xml:space="preserve">　</w:t>
      </w:r>
      <w:r w:rsidR="006059A1" w:rsidRPr="009861F1">
        <w:rPr>
          <w:rFonts w:ascii="UD デジタル 教科書体 NK-R" w:eastAsia="UD デジタル 教科書体 NK-R" w:hAnsi="ＭＳ 明朝" w:hint="eastAsia"/>
          <w:b/>
          <w:sz w:val="32"/>
          <w:szCs w:val="32"/>
          <w:lang w:eastAsia="zh-CN"/>
        </w:rPr>
        <w:t>取材申込書</w:t>
      </w:r>
    </w:p>
    <w:p w14:paraId="5F382BA8" w14:textId="77777777" w:rsidR="000925CF" w:rsidRPr="00FF6A33" w:rsidRDefault="000925CF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</w:p>
    <w:p w14:paraId="08EFB995" w14:textId="77777777" w:rsidR="006059A1" w:rsidRPr="00FF6A33" w:rsidRDefault="006059A1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</w:p>
    <w:p w14:paraId="6FAF2BAB" w14:textId="0C75E0E7" w:rsidR="003C44D5" w:rsidRPr="009861F1" w:rsidRDefault="003C44D5" w:rsidP="006059A1">
      <w:pPr>
        <w:pStyle w:val="a3"/>
        <w:wordWrap/>
        <w:spacing w:line="240" w:lineRule="auto"/>
        <w:ind w:firstLineChars="150" w:firstLine="420"/>
        <w:rPr>
          <w:rFonts w:ascii="UD デジタル 教科書体 NK-R" w:eastAsia="UD デジタル 教科書体 NK-R" w:hAnsi="ＭＳ 明朝" w:hint="eastAsia"/>
          <w:sz w:val="28"/>
          <w:szCs w:val="28"/>
          <w:u w:val="single" w:color="000000"/>
          <w:lang w:eastAsia="zh-CN"/>
        </w:rPr>
      </w:pPr>
      <w:r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  <w:lang w:eastAsia="zh-CN"/>
        </w:rPr>
        <w:t>報道機関名</w:t>
      </w:r>
      <w:r w:rsidRPr="009861F1">
        <w:rPr>
          <w:rFonts w:ascii="UD デジタル 教科書体 NK-R" w:eastAsia="UD デジタル 教科書体 NK-R" w:hAnsi="ＭＳ 明朝" w:hint="eastAsia"/>
          <w:sz w:val="28"/>
          <w:szCs w:val="28"/>
          <w:lang w:eastAsia="zh-CN"/>
        </w:rPr>
        <w:t xml:space="preserve">　</w:t>
      </w:r>
      <w:r w:rsidR="006059A1" w:rsidRPr="009861F1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   </w:t>
      </w:r>
      <w:r w:rsidRPr="009861F1">
        <w:rPr>
          <w:rFonts w:ascii="UD デジタル 教科書体 NK-R" w:eastAsia="UD デジタル 教科書体 NK-R" w:hAnsi="ＭＳ 明朝" w:hint="eastAsia"/>
          <w:sz w:val="28"/>
          <w:szCs w:val="28"/>
          <w:u w:val="single"/>
          <w:lang w:eastAsia="zh-CN"/>
        </w:rPr>
        <w:t xml:space="preserve">　</w:t>
      </w:r>
      <w:r w:rsidR="006059A1" w:rsidRPr="009861F1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              </w:t>
      </w:r>
      <w:r w:rsidR="006059A1" w:rsidRPr="009861F1">
        <w:rPr>
          <w:rFonts w:ascii="UD デジタル 教科書体 NK-R" w:eastAsia="UD デジタル 教科書体 NK-R" w:hAnsi="ＭＳ 明朝" w:hint="eastAsia"/>
          <w:sz w:val="28"/>
          <w:szCs w:val="28"/>
          <w:u w:val="single" w:color="000000"/>
        </w:rPr>
        <w:t xml:space="preserve">    </w:t>
      </w:r>
      <w:r w:rsidRPr="009861F1">
        <w:rPr>
          <w:rFonts w:ascii="UD デジタル 教科書体 NK-R" w:eastAsia="UD デジタル 教科書体 NK-R" w:hAnsi="ＭＳ 明朝" w:hint="eastAsia"/>
          <w:sz w:val="28"/>
          <w:szCs w:val="28"/>
          <w:u w:val="single" w:color="000000"/>
          <w:lang w:eastAsia="zh-CN"/>
        </w:rPr>
        <w:t xml:space="preserve">　　　　　　　　　　　　</w:t>
      </w:r>
      <w:r w:rsidR="00914FBB">
        <w:rPr>
          <w:rFonts w:ascii="UD デジタル 教科書体 NK-R" w:eastAsia="UD デジタル 教科書体 NK-R" w:hAnsi="ＭＳ 明朝" w:hint="eastAsia"/>
          <w:sz w:val="28"/>
          <w:szCs w:val="28"/>
          <w:u w:val="single" w:color="000000"/>
        </w:rPr>
        <w:t xml:space="preserve">　　　　　　　　　　　　　</w:t>
      </w:r>
      <w:r w:rsidRPr="009861F1">
        <w:rPr>
          <w:rFonts w:ascii="UD デジタル 教科書体 NK-R" w:eastAsia="UD デジタル 教科書体 NK-R" w:hAnsi="ＭＳ 明朝" w:hint="eastAsia"/>
          <w:sz w:val="28"/>
          <w:szCs w:val="28"/>
          <w:u w:val="single" w:color="000000"/>
          <w:lang w:eastAsia="zh-CN"/>
        </w:rPr>
        <w:t xml:space="preserve">　</w:t>
      </w:r>
      <w:r w:rsidRPr="009861F1">
        <w:rPr>
          <w:rFonts w:ascii="UD デジタル 教科書体 NK-R" w:eastAsia="UD デジタル 教科書体 NK-R" w:hAnsi="ＭＳ 明朝" w:hint="eastAsia"/>
          <w:sz w:val="28"/>
          <w:szCs w:val="28"/>
          <w:u w:val="single"/>
          <w:lang w:eastAsia="zh-CN"/>
        </w:rPr>
        <w:t xml:space="preserve">　</w:t>
      </w:r>
    </w:p>
    <w:p w14:paraId="2E2B3536" w14:textId="3CECF628" w:rsidR="003C44D5" w:rsidRPr="00FF6A33" w:rsidRDefault="003C44D5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426"/>
        <w:gridCol w:w="2637"/>
        <w:gridCol w:w="1400"/>
        <w:gridCol w:w="2661"/>
      </w:tblGrid>
      <w:tr w:rsidR="0036598A" w:rsidRPr="00FF6A33" w14:paraId="51A3A1B8" w14:textId="77777777" w:rsidTr="009861F1">
        <w:trPr>
          <w:trHeight w:val="649"/>
        </w:trPr>
        <w:tc>
          <w:tcPr>
            <w:tcW w:w="1374" w:type="dxa"/>
            <w:vMerge w:val="restart"/>
            <w:shd w:val="clear" w:color="auto" w:fill="auto"/>
            <w:vAlign w:val="center"/>
          </w:tcPr>
          <w:p w14:paraId="0CD2EE50" w14:textId="24168830" w:rsidR="00560DC7" w:rsidRPr="009861F1" w:rsidRDefault="00560DC7" w:rsidP="00560DC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連絡</w:t>
            </w:r>
          </w:p>
          <w:p w14:paraId="2C8970FE" w14:textId="3828B5CB" w:rsidR="006059A1" w:rsidRPr="009861F1" w:rsidRDefault="00560DC7" w:rsidP="00560DC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責任者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FC093E5" w14:textId="77777777" w:rsidR="006059A1" w:rsidRPr="009861F1" w:rsidRDefault="006059A1" w:rsidP="0036598A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氏　名</w:t>
            </w:r>
          </w:p>
        </w:tc>
        <w:tc>
          <w:tcPr>
            <w:tcW w:w="6698" w:type="dxa"/>
            <w:gridSpan w:val="3"/>
            <w:shd w:val="clear" w:color="auto" w:fill="auto"/>
            <w:vAlign w:val="center"/>
          </w:tcPr>
          <w:p w14:paraId="09F686F2" w14:textId="77777777" w:rsidR="006059A1" w:rsidRPr="009861F1" w:rsidRDefault="006059A1" w:rsidP="0036598A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</w:tr>
      <w:tr w:rsidR="0036598A" w:rsidRPr="00FF6A33" w14:paraId="17711156" w14:textId="77777777" w:rsidTr="009861F1">
        <w:trPr>
          <w:trHeight w:val="649"/>
        </w:trPr>
        <w:tc>
          <w:tcPr>
            <w:tcW w:w="1374" w:type="dxa"/>
            <w:vMerge/>
            <w:shd w:val="clear" w:color="auto" w:fill="auto"/>
          </w:tcPr>
          <w:p w14:paraId="0D7FE557" w14:textId="77777777" w:rsidR="006059A1" w:rsidRPr="009861F1" w:rsidRDefault="006059A1" w:rsidP="0036598A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E8DF7BE" w14:textId="77777777" w:rsidR="006059A1" w:rsidRPr="009861F1" w:rsidRDefault="006059A1" w:rsidP="0036598A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電話番号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7663C9F" w14:textId="77777777" w:rsidR="006059A1" w:rsidRPr="009861F1" w:rsidRDefault="006059A1" w:rsidP="0036598A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8305856" w14:textId="77777777" w:rsidR="006059A1" w:rsidRPr="009861F1" w:rsidRDefault="006059A1" w:rsidP="0036598A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携帯番号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11B9940A" w14:textId="77777777" w:rsidR="006059A1" w:rsidRPr="009861F1" w:rsidRDefault="006059A1" w:rsidP="0036598A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</w:tr>
      <w:tr w:rsidR="00544FB3" w:rsidRPr="00FF6A33" w14:paraId="1853FA47" w14:textId="77777777" w:rsidTr="009861F1">
        <w:trPr>
          <w:trHeight w:val="649"/>
        </w:trPr>
        <w:tc>
          <w:tcPr>
            <w:tcW w:w="1374" w:type="dxa"/>
            <w:vMerge/>
            <w:shd w:val="clear" w:color="auto" w:fill="auto"/>
          </w:tcPr>
          <w:p w14:paraId="1340C32F" w14:textId="77777777" w:rsidR="00544FB3" w:rsidRPr="009861F1" w:rsidRDefault="00544FB3" w:rsidP="0036598A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68CA00A" w14:textId="48970C80" w:rsidR="00544FB3" w:rsidRPr="009861F1" w:rsidRDefault="009861F1" w:rsidP="0036598A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  <w:r w:rsidRPr="009861F1">
              <w:rPr>
                <w:rFonts w:ascii="ＭＳ 明朝" w:hAnsi="ＭＳ 明朝"/>
                <w:noProof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E2D5545" wp14:editId="4777496F">
                      <wp:simplePos x="0" y="0"/>
                      <wp:positionH relativeFrom="column">
                        <wp:posOffset>-966470</wp:posOffset>
                      </wp:positionH>
                      <wp:positionV relativeFrom="paragraph">
                        <wp:posOffset>378460</wp:posOffset>
                      </wp:positionV>
                      <wp:extent cx="1666875" cy="428625"/>
                      <wp:effectExtent l="0" t="0" r="952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73ED8" w14:textId="7291F080" w:rsidR="009861F1" w:rsidRPr="009861F1" w:rsidRDefault="009861F1">
                                  <w:pP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28"/>
                                    </w:rPr>
                                  </w:pPr>
                                  <w:r w:rsidRPr="009861F1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28"/>
                                    </w:rPr>
                                    <w:t>＜取材者氏名＞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D55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6.1pt;margin-top:29.8pt;width:131.25pt;height:3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" stroked="f">
                      <v:textbox>
                        <w:txbxContent>
                          <w:p w14:paraId="39573ED8" w14:textId="7291F080" w:rsidR="009861F1" w:rsidRPr="009861F1" w:rsidRDefault="009861F1">
                            <w:pP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</w:pPr>
                            <w:r w:rsidRPr="009861F1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＜取材者氏名＞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FB3" w:rsidRPr="00914FBB">
              <w:rPr>
                <w:rFonts w:ascii="UD デジタル 教科書体 NK-R" w:eastAsia="UD デジタル 教科書体 NK-R" w:hAnsi="ＭＳ 明朝" w:hint="eastAsia"/>
                <w:spacing w:val="30"/>
                <w:w w:val="57"/>
                <w:sz w:val="28"/>
                <w:szCs w:val="28"/>
                <w:fitText w:val="1120" w:id="1517492992"/>
              </w:rPr>
              <w:t>メールアドレ</w:t>
            </w:r>
            <w:r w:rsidR="00544FB3" w:rsidRPr="00914FBB">
              <w:rPr>
                <w:rFonts w:ascii="UD デジタル 教科書体 NK-R" w:eastAsia="UD デジタル 教科書体 NK-R" w:hAnsi="ＭＳ 明朝" w:hint="eastAsia"/>
                <w:spacing w:val="6"/>
                <w:w w:val="57"/>
                <w:sz w:val="28"/>
                <w:szCs w:val="28"/>
                <w:fitText w:val="1120" w:id="1517492992"/>
              </w:rPr>
              <w:t>ス</w:t>
            </w:r>
          </w:p>
        </w:tc>
        <w:tc>
          <w:tcPr>
            <w:tcW w:w="6698" w:type="dxa"/>
            <w:gridSpan w:val="3"/>
            <w:shd w:val="clear" w:color="auto" w:fill="auto"/>
            <w:vAlign w:val="center"/>
          </w:tcPr>
          <w:p w14:paraId="4BE481CA" w14:textId="77777777" w:rsidR="00544FB3" w:rsidRPr="009861F1" w:rsidRDefault="00544FB3" w:rsidP="0036598A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</w:tr>
    </w:tbl>
    <w:p w14:paraId="68B52BBD" w14:textId="32FDAB07" w:rsidR="006059A1" w:rsidRPr="00FF6A33" w:rsidRDefault="006059A1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14:paraId="095BE979" w14:textId="3C995964" w:rsidR="003C44D5" w:rsidRPr="009861F1" w:rsidRDefault="003C44D5" w:rsidP="00840D61">
      <w:pPr>
        <w:pStyle w:val="a3"/>
        <w:wordWrap/>
        <w:spacing w:line="240" w:lineRule="auto"/>
        <w:rPr>
          <w:rFonts w:ascii="UD デジタル 教科書体 NK-R" w:eastAsia="UD デジタル 教科書体 NK-R" w:hAnsi="ＭＳ 明朝" w:hint="eastAsia"/>
          <w:spacing w:val="0"/>
          <w:sz w:val="28"/>
          <w:szCs w:val="28"/>
          <w:lang w:eastAsia="zh-CN"/>
        </w:rPr>
      </w:pPr>
    </w:p>
    <w:tbl>
      <w:tblPr>
        <w:tblpPr w:leftFromText="142" w:rightFromText="142" w:vertAnchor="page" w:horzAnchor="margin" w:tblpY="8377"/>
        <w:tblW w:w="94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851"/>
        <w:gridCol w:w="850"/>
        <w:gridCol w:w="2552"/>
      </w:tblGrid>
      <w:tr w:rsidR="00560DC7" w:rsidRPr="00FF6A33" w14:paraId="026EFA2C" w14:textId="77777777" w:rsidTr="009861F1">
        <w:trPr>
          <w:cantSplit/>
          <w:trHeight w:hRule="exact" w:val="58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9AFA557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フリガナ</w:t>
            </w:r>
          </w:p>
          <w:p w14:paraId="4266E3E1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氏</w:t>
            </w: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 xml:space="preserve">  </w:t>
            </w:r>
            <w:r w:rsidRPr="009861F1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0411073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所属部署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B9DB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取材希望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186FB9A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備   考</w:t>
            </w:r>
          </w:p>
        </w:tc>
      </w:tr>
      <w:tr w:rsidR="00560DC7" w:rsidRPr="00FF6A33" w14:paraId="258E8EC4" w14:textId="77777777" w:rsidTr="009861F1">
        <w:trPr>
          <w:cantSplit/>
          <w:trHeight w:hRule="exact" w:val="1554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801870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367235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2C82CD9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知事会議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46D799E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  <w:r w:rsidRPr="009861F1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  <w:t>記者会見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DF74BE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</w:tr>
      <w:tr w:rsidR="00560DC7" w:rsidRPr="00FF6A33" w14:paraId="52FCA519" w14:textId="77777777" w:rsidTr="009861F1">
        <w:trPr>
          <w:cantSplit/>
          <w:trHeight w:hRule="exact" w:val="828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7C4B3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11FC83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12699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2A2D5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2DAAC1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</w:tr>
      <w:tr w:rsidR="00560DC7" w:rsidRPr="00FF6A33" w14:paraId="0D3E8B29" w14:textId="77777777" w:rsidTr="009861F1">
        <w:trPr>
          <w:trHeight w:hRule="exact" w:val="784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69B01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8556EC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64623E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9BB70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38AC81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</w:tr>
      <w:tr w:rsidR="00560DC7" w:rsidRPr="00FF6A33" w14:paraId="1807F2CD" w14:textId="77777777" w:rsidTr="009861F1">
        <w:trPr>
          <w:trHeight w:hRule="exact" w:val="67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D6382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F543D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9F4BC0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9E94E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E82608" w14:textId="77777777" w:rsidR="00560DC7" w:rsidRPr="009861F1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8"/>
              </w:rPr>
            </w:pPr>
          </w:p>
        </w:tc>
      </w:tr>
    </w:tbl>
    <w:p w14:paraId="5F9286D0" w14:textId="77777777" w:rsidR="000925CF" w:rsidRPr="009861F1" w:rsidRDefault="000925CF" w:rsidP="002A6DA6">
      <w:pPr>
        <w:pStyle w:val="a3"/>
        <w:wordWrap/>
        <w:spacing w:line="240" w:lineRule="auto"/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</w:pPr>
      <w:r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  <w:t>※</w:t>
      </w:r>
      <w:r w:rsidR="00640D4A"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  <w:t>取材希望</w:t>
      </w:r>
      <w:r w:rsidR="004B57A5"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  <w:t>欄</w:t>
      </w:r>
      <w:r w:rsidR="00640D4A"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  <w:t>（</w:t>
      </w:r>
      <w:r w:rsidR="00840D61"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  <w:t>知事会議</w:t>
      </w:r>
      <w:r w:rsidR="00640D4A"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  <w:t>、</w:t>
      </w:r>
      <w:r w:rsidR="00840D61"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  <w:t>記者会見</w:t>
      </w:r>
      <w:r w:rsidR="00FA33E3"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  <w:t>）</w:t>
      </w:r>
      <w:r w:rsidR="00D9163E" w:rsidRPr="009861F1">
        <w:rPr>
          <w:rFonts w:ascii="UD デジタル 教科書体 NK-R" w:eastAsia="UD デジタル 教科書体 NK-R" w:hAnsi="ＭＳ 明朝" w:hint="eastAsia"/>
          <w:spacing w:val="0"/>
          <w:sz w:val="28"/>
          <w:szCs w:val="28"/>
        </w:rPr>
        <w:t>に○印をご記入ください。</w:t>
      </w:r>
    </w:p>
    <w:sectPr w:rsidR="000925CF" w:rsidRPr="009861F1" w:rsidSect="000925C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831A" w14:textId="77777777" w:rsidR="00804E46" w:rsidRDefault="00804E46" w:rsidP="00640D4A">
      <w:r>
        <w:separator/>
      </w:r>
    </w:p>
  </w:endnote>
  <w:endnote w:type="continuationSeparator" w:id="0">
    <w:p w14:paraId="5F6016E5" w14:textId="77777777" w:rsidR="00804E46" w:rsidRDefault="00804E46" w:rsidP="0064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F318" w14:textId="77777777" w:rsidR="00804E46" w:rsidRDefault="00804E46" w:rsidP="00640D4A">
      <w:r>
        <w:separator/>
      </w:r>
    </w:p>
  </w:footnote>
  <w:footnote w:type="continuationSeparator" w:id="0">
    <w:p w14:paraId="6DD1D0B3" w14:textId="77777777" w:rsidR="00804E46" w:rsidRDefault="00804E46" w:rsidP="0064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0BA"/>
    <w:multiLevelType w:val="hybridMultilevel"/>
    <w:tmpl w:val="C56C4F62"/>
    <w:lvl w:ilvl="0" w:tplc="084485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DE7501"/>
    <w:multiLevelType w:val="hybridMultilevel"/>
    <w:tmpl w:val="30800D76"/>
    <w:lvl w:ilvl="0" w:tplc="4E78D9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174F61"/>
    <w:multiLevelType w:val="hybridMultilevel"/>
    <w:tmpl w:val="47BA27A0"/>
    <w:lvl w:ilvl="0" w:tplc="6C2C533A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6E086753"/>
    <w:multiLevelType w:val="hybridMultilevel"/>
    <w:tmpl w:val="07743002"/>
    <w:lvl w:ilvl="0" w:tplc="A784FB3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D5"/>
    <w:rsid w:val="000044B8"/>
    <w:rsid w:val="00022637"/>
    <w:rsid w:val="000925CF"/>
    <w:rsid w:val="00160772"/>
    <w:rsid w:val="001A254D"/>
    <w:rsid w:val="00220F80"/>
    <w:rsid w:val="00295D93"/>
    <w:rsid w:val="002A6DA6"/>
    <w:rsid w:val="002B06D9"/>
    <w:rsid w:val="0036598A"/>
    <w:rsid w:val="003B590F"/>
    <w:rsid w:val="003C44D5"/>
    <w:rsid w:val="00455C29"/>
    <w:rsid w:val="0046289A"/>
    <w:rsid w:val="004B57A5"/>
    <w:rsid w:val="004F4C17"/>
    <w:rsid w:val="00544BE9"/>
    <w:rsid w:val="00544FB3"/>
    <w:rsid w:val="00560DC7"/>
    <w:rsid w:val="00560F67"/>
    <w:rsid w:val="005A3F05"/>
    <w:rsid w:val="005E5C9E"/>
    <w:rsid w:val="006059A1"/>
    <w:rsid w:val="00634FB8"/>
    <w:rsid w:val="00640D4A"/>
    <w:rsid w:val="0066072D"/>
    <w:rsid w:val="006D707A"/>
    <w:rsid w:val="006F4190"/>
    <w:rsid w:val="007A1390"/>
    <w:rsid w:val="007E28CB"/>
    <w:rsid w:val="00804E46"/>
    <w:rsid w:val="00840D61"/>
    <w:rsid w:val="00866FCB"/>
    <w:rsid w:val="008844E5"/>
    <w:rsid w:val="008C06A4"/>
    <w:rsid w:val="00914FBB"/>
    <w:rsid w:val="00932EDA"/>
    <w:rsid w:val="009861F1"/>
    <w:rsid w:val="009A277E"/>
    <w:rsid w:val="009D191E"/>
    <w:rsid w:val="00A877EB"/>
    <w:rsid w:val="00A87B85"/>
    <w:rsid w:val="00AF357E"/>
    <w:rsid w:val="00B96DAA"/>
    <w:rsid w:val="00BB5789"/>
    <w:rsid w:val="00BF12B2"/>
    <w:rsid w:val="00C07084"/>
    <w:rsid w:val="00CB034F"/>
    <w:rsid w:val="00D01F8E"/>
    <w:rsid w:val="00D137F9"/>
    <w:rsid w:val="00D477CC"/>
    <w:rsid w:val="00D754CF"/>
    <w:rsid w:val="00D9163E"/>
    <w:rsid w:val="00E76344"/>
    <w:rsid w:val="00F05254"/>
    <w:rsid w:val="00F43B64"/>
    <w:rsid w:val="00F579FC"/>
    <w:rsid w:val="00FA33E3"/>
    <w:rsid w:val="00FB511D"/>
    <w:rsid w:val="00FC7668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16E8F"/>
  <w15:docId w15:val="{3509EA95-122C-45E7-85DE-86D2813C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39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640D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D4A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rsid w:val="00640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D4A"/>
    <w:rPr>
      <w:rFonts w:ascii="ＭＳ 明朝" w:hAnsi="ＭＳ 明朝" w:cs="ＭＳ 明朝"/>
      <w:sz w:val="24"/>
      <w:szCs w:val="24"/>
    </w:rPr>
  </w:style>
  <w:style w:type="table" w:styleId="a8">
    <w:name w:val="Table Grid"/>
    <w:basedOn w:val="a1"/>
    <w:rsid w:val="0060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BF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F12B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nhideWhenUsed/>
    <w:rsid w:val="00914FB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14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.segawa@pref.nagas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4685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14</TotalTime>
  <Pages>1</Pages>
  <Words>126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記者配布資料</vt:lpstr>
      <vt:lpstr>記者配布資料</vt:lpstr>
    </vt:vector>
  </TitlesOfParts>
  <Company>山口県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記者配布資料</dc:title>
  <dc:creator>011815</dc:creator>
  <cp:lastModifiedBy>瀬川 陽香</cp:lastModifiedBy>
  <cp:revision>7</cp:revision>
  <cp:lastPrinted>2024-11-12T00:46:00Z</cp:lastPrinted>
  <dcterms:created xsi:type="dcterms:W3CDTF">2024-11-12T10:09:00Z</dcterms:created>
  <dcterms:modified xsi:type="dcterms:W3CDTF">2024-11-21T06:04:00Z</dcterms:modified>
</cp:coreProperties>
</file>