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BDD3" w14:textId="6E875553" w:rsidR="00F9773C" w:rsidRPr="00C87E6F" w:rsidRDefault="00F9773C" w:rsidP="00F9773C">
      <w:pPr>
        <w:jc w:val="right"/>
        <w:rPr>
          <w:rFonts w:hAnsi="BIZ UDゴシック"/>
          <w:lang w:eastAsia="zh-CN"/>
        </w:rPr>
      </w:pPr>
      <w:r w:rsidRPr="00C87E6F">
        <w:rPr>
          <w:rFonts w:hAnsi="BIZ UDゴシック" w:cs="ＭＳ ゴシック" w:hint="eastAsia"/>
          <w:lang w:eastAsia="zh-CN"/>
        </w:rPr>
        <w:t>（別紙）</w:t>
      </w:r>
    </w:p>
    <w:p w14:paraId="33EF11E8" w14:textId="77777777" w:rsidR="00F9773C" w:rsidRPr="00C87E6F" w:rsidRDefault="00F9773C" w:rsidP="00F9773C">
      <w:pPr>
        <w:jc w:val="center"/>
        <w:rPr>
          <w:rFonts w:hAnsi="BIZ UDゴシック"/>
          <w:lang w:eastAsia="zh-CN"/>
        </w:rPr>
      </w:pPr>
      <w:r w:rsidRPr="00C87E6F">
        <w:rPr>
          <w:rFonts w:hAnsi="BIZ UDゴシック" w:cs="ＭＳ ゴシック" w:hint="eastAsia"/>
          <w:lang w:eastAsia="zh-CN"/>
        </w:rPr>
        <w:t>「長崎県環境審議会」</w:t>
      </w:r>
      <w:r w:rsidR="005B27CD" w:rsidRPr="00C87E6F">
        <w:rPr>
          <w:rFonts w:hAnsi="BIZ UDゴシック" w:cs="ＭＳ ゴシック" w:hint="eastAsia"/>
        </w:rPr>
        <w:t>公募</w:t>
      </w:r>
      <w:r w:rsidRPr="00C87E6F">
        <w:rPr>
          <w:rFonts w:hAnsi="BIZ UDゴシック" w:cs="ＭＳ ゴシック" w:hint="eastAsia"/>
          <w:lang w:eastAsia="zh-CN"/>
        </w:rPr>
        <w:t>委員　応募申込書</w:t>
      </w:r>
    </w:p>
    <w:tbl>
      <w:tblPr>
        <w:tblW w:w="884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774"/>
        <w:gridCol w:w="941"/>
        <w:gridCol w:w="6691"/>
      </w:tblGrid>
      <w:tr w:rsidR="00F9773C" w:rsidRPr="00C87E6F" w14:paraId="00DC28F7" w14:textId="77777777">
        <w:trPr>
          <w:trHeight w:val="68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FitText/>
            <w:vAlign w:val="center"/>
          </w:tcPr>
          <w:p w14:paraId="758ECB58" w14:textId="77777777" w:rsidR="00F9773C" w:rsidRPr="00C87E6F" w:rsidRDefault="00F9773C" w:rsidP="00F44646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hAnsi="BIZ UDゴシック"/>
              </w:rPr>
            </w:pPr>
            <w:r w:rsidRPr="00F44646">
              <w:rPr>
                <w:rFonts w:hAnsi="BIZ UDゴシック" w:cs="ＭＳ ゴシック" w:hint="eastAsia"/>
                <w:spacing w:val="22"/>
                <w:kern w:val="0"/>
              </w:rPr>
              <w:t>ふりが</w:t>
            </w:r>
            <w:r w:rsidRPr="00F44646">
              <w:rPr>
                <w:rFonts w:hAnsi="BIZ UDゴシック" w:cs="ＭＳ ゴシック" w:hint="eastAsia"/>
                <w:kern w:val="0"/>
              </w:rPr>
              <w:t>な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21BD58D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</w:tc>
      </w:tr>
      <w:tr w:rsidR="00F9773C" w:rsidRPr="00C87E6F" w14:paraId="5DBC1C6F" w14:textId="77777777">
        <w:trPr>
          <w:trHeight w:val="680"/>
        </w:trPr>
        <w:tc>
          <w:tcPr>
            <w:tcW w:w="1217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191C3BB1" w14:textId="639D7F15" w:rsidR="00F9773C" w:rsidRPr="00C87E6F" w:rsidRDefault="00F9773C" w:rsidP="00F44646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BIZ UDゴシック"/>
              </w:rPr>
            </w:pPr>
            <w:r w:rsidRPr="00FF0BCD">
              <w:rPr>
                <w:rFonts w:hAnsi="BIZ UDゴシック" w:cs="ＭＳ ゴシック" w:hint="eastAsia"/>
                <w:spacing w:val="307"/>
                <w:kern w:val="0"/>
              </w:rPr>
              <w:t>名</w:t>
            </w:r>
            <w:r w:rsidRPr="00FF0BCD">
              <w:rPr>
                <w:rFonts w:hAnsi="BIZ UDゴシック" w:cs="ＭＳ ゴシック" w:hint="eastAsia"/>
                <w:kern w:val="0"/>
              </w:rPr>
              <w:t>前</w:t>
            </w:r>
          </w:p>
        </w:tc>
        <w:tc>
          <w:tcPr>
            <w:tcW w:w="7632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B2AA300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</w:tc>
      </w:tr>
      <w:tr w:rsidR="00F9773C" w:rsidRPr="00C87E6F" w14:paraId="65DE23D4" w14:textId="77777777">
        <w:trPr>
          <w:trHeight w:val="68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149BADDC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FF0BCD">
              <w:rPr>
                <w:rFonts w:hAnsi="BIZ UDゴシック" w:cs="ＭＳ ゴシック" w:hint="eastAsia"/>
                <w:spacing w:val="22"/>
                <w:kern w:val="0"/>
              </w:rPr>
              <w:t>生年月</w:t>
            </w:r>
            <w:r w:rsidRPr="00FF0BCD">
              <w:rPr>
                <w:rFonts w:hAnsi="BIZ UDゴシック" w:cs="ＭＳ ゴシック" w:hint="eastAsia"/>
                <w:kern w:val="0"/>
              </w:rPr>
              <w:t>日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99B1A" w14:textId="06570C75" w:rsidR="00F9773C" w:rsidRPr="00C87E6F" w:rsidRDefault="00C87E6F" w:rsidP="00C87E6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 w:cs="ＭＳ ゴシック"/>
              </w:rPr>
            </w:pPr>
            <w:r w:rsidRPr="00C87E6F">
              <w:rPr>
                <w:rFonts w:hAnsi="BIZ UDゴシック" w:cs="ＭＳ ゴシック" w:hint="eastAsia"/>
              </w:rPr>
              <w:t xml:space="preserve">　</w:t>
            </w:r>
            <w:r w:rsidR="00F9773C" w:rsidRPr="00C87E6F">
              <w:rPr>
                <w:rFonts w:hAnsi="BIZ UDゴシック" w:cs="ＭＳ ゴシック" w:hint="eastAsia"/>
              </w:rPr>
              <w:t xml:space="preserve">　</w:t>
            </w:r>
            <w:r w:rsidRPr="00C87E6F">
              <w:rPr>
                <w:rFonts w:hAnsi="BIZ UDゴシック" w:cs="ＭＳ ゴシック" w:hint="eastAsia"/>
              </w:rPr>
              <w:t xml:space="preserve">　</w:t>
            </w:r>
            <w:r w:rsidR="00F9773C" w:rsidRPr="00C87E6F">
              <w:rPr>
                <w:rFonts w:hAnsi="BIZ UDゴシック" w:cs="ＭＳ ゴシック" w:hint="eastAsia"/>
              </w:rPr>
              <w:t xml:space="preserve">　　年　　　月　　　日（　　　　歳）</w:t>
            </w:r>
          </w:p>
          <w:p w14:paraId="7570078A" w14:textId="77C2DF63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 xml:space="preserve">　　　　　　　　　　　　　　</w:t>
            </w:r>
            <w:r w:rsidR="00513357" w:rsidRPr="00C87E6F">
              <w:rPr>
                <w:rFonts w:hAnsi="BIZ UDゴシック" w:cs="ＭＳ ゴシック" w:hint="eastAsia"/>
              </w:rPr>
              <w:t xml:space="preserve">　　</w:t>
            </w:r>
            <w:r w:rsidRPr="00C87E6F">
              <w:rPr>
                <w:rFonts w:hAnsi="BIZ UDゴシック" w:cs="ＭＳ ゴシック" w:hint="eastAsia"/>
              </w:rPr>
              <w:t xml:space="preserve">　　　※</w:t>
            </w:r>
            <w:r w:rsidR="007F501A" w:rsidRPr="00C87E6F">
              <w:rPr>
                <w:rFonts w:hAnsi="BIZ UDゴシック" w:cs="ＭＳ ゴシック" w:hint="eastAsia"/>
              </w:rPr>
              <w:t>令和</w:t>
            </w:r>
            <w:r w:rsidR="00861690">
              <w:rPr>
                <w:rFonts w:hAnsi="BIZ UDゴシック" w:cs="ＭＳ ゴシック" w:hint="eastAsia"/>
              </w:rPr>
              <w:t>８</w:t>
            </w:r>
            <w:r w:rsidR="00513357" w:rsidRPr="00C87E6F">
              <w:rPr>
                <w:rFonts w:hAnsi="BIZ UDゴシック" w:cs="ＭＳ ゴシック" w:hint="eastAsia"/>
              </w:rPr>
              <w:t>年</w:t>
            </w:r>
            <w:r w:rsidR="0091739D">
              <w:rPr>
                <w:rFonts w:hAnsi="BIZ UDゴシック" w:cs="ＭＳ ゴシック" w:hint="eastAsia"/>
              </w:rPr>
              <w:t>４</w:t>
            </w:r>
            <w:r w:rsidRPr="00C87E6F">
              <w:rPr>
                <w:rFonts w:hAnsi="BIZ UDゴシック" w:cs="ＭＳ ゴシック" w:hint="eastAsia"/>
              </w:rPr>
              <w:t>月</w:t>
            </w:r>
            <w:r w:rsidR="0091739D">
              <w:rPr>
                <w:rFonts w:hAnsi="BIZ UDゴシック" w:cs="ＭＳ ゴシック" w:hint="eastAsia"/>
              </w:rPr>
              <w:t>１</w:t>
            </w:r>
            <w:r w:rsidRPr="00C87E6F">
              <w:rPr>
                <w:rFonts w:hAnsi="BIZ UDゴシック" w:cs="ＭＳ ゴシック" w:hint="eastAsia"/>
              </w:rPr>
              <w:t>日現在</w:t>
            </w:r>
          </w:p>
        </w:tc>
      </w:tr>
      <w:tr w:rsidR="00F9773C" w:rsidRPr="00C87E6F" w14:paraId="02871552" w14:textId="77777777">
        <w:trPr>
          <w:trHeight w:val="136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16116F09" w14:textId="74B435A0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FF0BCD">
              <w:rPr>
                <w:rFonts w:hAnsi="BIZ UDゴシック" w:cs="ＭＳ ゴシック" w:hint="eastAsia"/>
                <w:spacing w:val="307"/>
                <w:kern w:val="0"/>
              </w:rPr>
              <w:t>住</w:t>
            </w:r>
            <w:r w:rsidRPr="00FF0BCD">
              <w:rPr>
                <w:rFonts w:hAnsi="BIZ UDゴシック" w:cs="ＭＳ ゴシック" w:hint="eastAsia"/>
                <w:kern w:val="0"/>
              </w:rPr>
              <w:t>所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D58C7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>（〒　　　－　　　　）</w:t>
            </w:r>
          </w:p>
          <w:p w14:paraId="07A3A017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2B414502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02012F7A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 xml:space="preserve">　電話　　　　－　　　　－</w:t>
            </w:r>
          </w:p>
        </w:tc>
      </w:tr>
      <w:tr w:rsidR="00F9773C" w:rsidRPr="00C87E6F" w14:paraId="65BECD78" w14:textId="77777777">
        <w:trPr>
          <w:trHeight w:val="1360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13498E89" w14:textId="3CAA24A3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F44646">
              <w:rPr>
                <w:rFonts w:hAnsi="BIZ UDゴシック" w:cs="ＭＳ ゴシック" w:hint="eastAsia"/>
                <w:spacing w:val="93"/>
                <w:kern w:val="0"/>
              </w:rPr>
              <w:t>連絡</w:t>
            </w:r>
            <w:r w:rsidRPr="00F44646">
              <w:rPr>
                <w:rFonts w:hAnsi="BIZ UDゴシック" w:cs="ＭＳ ゴシック" w:hint="eastAsia"/>
                <w:spacing w:val="1"/>
                <w:kern w:val="0"/>
              </w:rPr>
              <w:t>先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DDA89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>（〒　　　－　　　　）</w:t>
            </w:r>
          </w:p>
          <w:p w14:paraId="4AE57189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5F416C27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6BDF048F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 xml:space="preserve">　電話</w:t>
            </w:r>
            <w:r w:rsidRPr="00C87E6F">
              <w:rPr>
                <w:rFonts w:hAnsi="BIZ UDゴシック" w:hint="eastAsia"/>
              </w:rPr>
              <w:t xml:space="preserve">        </w:t>
            </w:r>
            <w:r w:rsidRPr="00C87E6F">
              <w:rPr>
                <w:rFonts w:hAnsi="BIZ UDゴシック" w:cs="ＭＳ ゴシック" w:hint="eastAsia"/>
              </w:rPr>
              <w:t>－</w:t>
            </w:r>
            <w:r w:rsidRPr="00C87E6F">
              <w:rPr>
                <w:rFonts w:hAnsi="BIZ UDゴシック" w:hint="eastAsia"/>
              </w:rPr>
              <w:t xml:space="preserve">        </w:t>
            </w:r>
            <w:r w:rsidRPr="00C87E6F">
              <w:rPr>
                <w:rFonts w:hAnsi="BIZ UDゴシック" w:cs="ＭＳ ゴシック" w:hint="eastAsia"/>
              </w:rPr>
              <w:t>－</w:t>
            </w:r>
          </w:p>
        </w:tc>
      </w:tr>
      <w:tr w:rsidR="00FD7C08" w:rsidRPr="00C87E6F" w14:paraId="5B80E654" w14:textId="77777777" w:rsidTr="00A113CE">
        <w:trPr>
          <w:trHeight w:val="4154"/>
        </w:trPr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D679B" w14:textId="67DDA0A9" w:rsidR="00FD7C08" w:rsidRPr="00C87E6F" w:rsidRDefault="00FD7C08" w:rsidP="00FD7C0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>環境保全に関する活動の経験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C9E8B" w14:textId="77777777" w:rsidR="00FD7C08" w:rsidRPr="00C87E6F" w:rsidRDefault="00FD7C08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0DBB104B" w14:textId="77777777" w:rsidR="00FD7C08" w:rsidRPr="00C87E6F" w:rsidRDefault="00FD7C08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5C6CBFE5" w14:textId="77777777" w:rsidR="00FD7C08" w:rsidRPr="00C87E6F" w:rsidRDefault="00FD7C08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530AAC4D" w14:textId="77777777" w:rsidR="00FD7C08" w:rsidRPr="00C87E6F" w:rsidRDefault="00FD7C08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</w:tc>
      </w:tr>
      <w:tr w:rsidR="00F9773C" w:rsidRPr="00C87E6F" w14:paraId="1EE4C6C3" w14:textId="77777777" w:rsidTr="00A113CE">
        <w:trPr>
          <w:trHeight w:val="2385"/>
        </w:trPr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D3AC" w14:textId="72BAE8E7" w:rsidR="00F9773C" w:rsidRPr="00C87E6F" w:rsidRDefault="00FD7C08" w:rsidP="00FD7C0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>参考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E89D" w14:textId="0EA0C819" w:rsidR="00F9773C" w:rsidRPr="00C87E6F" w:rsidRDefault="00F9773C" w:rsidP="00BD203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>国、県、市町</w:t>
            </w:r>
            <w:r w:rsidR="008E6FD5">
              <w:rPr>
                <w:rFonts w:hAnsi="BIZ UDゴシック" w:cs="ＭＳ ゴシック" w:hint="eastAsia"/>
              </w:rPr>
              <w:t>村</w:t>
            </w:r>
            <w:r w:rsidRPr="00C87E6F">
              <w:rPr>
                <w:rFonts w:hAnsi="BIZ UDゴシック" w:cs="ＭＳ ゴシック" w:hint="eastAsia"/>
              </w:rPr>
              <w:t>の審議会やモニター等の経験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A56D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2C5F30FF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5AE77DC7" w14:textId="61EAB693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046B1B91" w14:textId="77777777" w:rsidR="00A113CE" w:rsidRPr="00C87E6F" w:rsidRDefault="00A113CE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7DD11EA5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</w:p>
          <w:p w14:paraId="5A919A99" w14:textId="77777777" w:rsidR="00F9773C" w:rsidRPr="00C87E6F" w:rsidRDefault="00F9773C" w:rsidP="005401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BIZ UDゴシック"/>
              </w:rPr>
            </w:pPr>
            <w:r w:rsidRPr="00C87E6F">
              <w:rPr>
                <w:rFonts w:hAnsi="BIZ UDゴシック" w:cs="ＭＳ ゴシック" w:hint="eastAsia"/>
              </w:rPr>
              <w:t>※「審議会」には協議会、懇話会等を含みます。</w:t>
            </w:r>
          </w:p>
        </w:tc>
      </w:tr>
    </w:tbl>
    <w:p w14:paraId="49A9DEE3" w14:textId="48E2A347" w:rsidR="00F9773C" w:rsidRPr="00C87E6F" w:rsidRDefault="00F9773C" w:rsidP="00F9773C">
      <w:pPr>
        <w:ind w:firstLine="222"/>
        <w:rPr>
          <w:rFonts w:hAnsi="BIZ UDゴシック"/>
        </w:rPr>
      </w:pPr>
      <w:r w:rsidRPr="00C87E6F">
        <w:rPr>
          <w:rFonts w:hAnsi="BIZ UDゴシック" w:cs="ＭＳ ゴシック" w:hint="eastAsia"/>
        </w:rPr>
        <w:t>注）小論文</w:t>
      </w:r>
      <w:r w:rsidR="00C4552E">
        <w:rPr>
          <w:rFonts w:hAnsi="BIZ UDゴシック" w:cs="ＭＳ ゴシック" w:hint="eastAsia"/>
        </w:rPr>
        <w:t>を添えて</w:t>
      </w:r>
      <w:r w:rsidRPr="00C87E6F">
        <w:rPr>
          <w:rFonts w:hAnsi="BIZ UDゴシック" w:cs="ＭＳ ゴシック" w:hint="eastAsia"/>
        </w:rPr>
        <w:t>ご提出ください。</w:t>
      </w:r>
    </w:p>
    <w:p w14:paraId="14D87F36" w14:textId="1367086D" w:rsidR="009D38C6" w:rsidRPr="00C87E6F" w:rsidRDefault="0003451C" w:rsidP="009D38C6">
      <w:pPr>
        <w:ind w:leftChars="100" w:left="240"/>
        <w:rPr>
          <w:rFonts w:hAnsi="BIZ UDゴシック"/>
        </w:rPr>
      </w:pPr>
      <w:r w:rsidRPr="00C87E6F">
        <w:rPr>
          <w:rFonts w:hAnsi="BIZ UDゴシック" w:hint="eastAsia"/>
        </w:rPr>
        <w:t>注）</w:t>
      </w:r>
      <w:r w:rsidR="00F44646">
        <w:rPr>
          <w:rFonts w:hAnsi="BIZ UDゴシック" w:hint="eastAsia"/>
        </w:rPr>
        <w:t>「</w:t>
      </w:r>
      <w:r w:rsidR="00FD7C08" w:rsidRPr="00C87E6F">
        <w:rPr>
          <w:rFonts w:hAnsi="BIZ UDゴシック" w:hint="eastAsia"/>
        </w:rPr>
        <w:t>環境保全に関する</w:t>
      </w:r>
      <w:r w:rsidRPr="00C87E6F">
        <w:rPr>
          <w:rFonts w:hAnsi="BIZ UDゴシック" w:hint="eastAsia"/>
        </w:rPr>
        <w:t>活動</w:t>
      </w:r>
      <w:r w:rsidR="00F44646">
        <w:rPr>
          <w:rFonts w:hAnsi="BIZ UDゴシック" w:hint="eastAsia"/>
        </w:rPr>
        <w:t>の経験」</w:t>
      </w:r>
      <w:r w:rsidR="00FD7C08" w:rsidRPr="00C87E6F">
        <w:rPr>
          <w:rFonts w:hAnsi="BIZ UDゴシック" w:hint="eastAsia"/>
        </w:rPr>
        <w:t>は必ずご記入ください。</w:t>
      </w:r>
    </w:p>
    <w:p w14:paraId="5094FECD" w14:textId="77777777" w:rsidR="0003451C" w:rsidRPr="00C87E6F" w:rsidRDefault="0003451C" w:rsidP="009D38C6">
      <w:pPr>
        <w:ind w:leftChars="100" w:left="240" w:firstLineChars="100" w:firstLine="240"/>
      </w:pPr>
      <w:r w:rsidRPr="00C87E6F">
        <w:rPr>
          <w:rFonts w:hAnsi="BIZ UDゴシック" w:hint="eastAsia"/>
        </w:rPr>
        <w:t>（記入例：</w:t>
      </w:r>
      <w:r w:rsidR="009D38C6" w:rsidRPr="00C87E6F">
        <w:rPr>
          <w:rFonts w:hAnsi="BIZ UDゴシック" w:hint="eastAsia"/>
        </w:rPr>
        <w:t>自治会</w:t>
      </w:r>
      <w:r w:rsidRPr="00C87E6F">
        <w:rPr>
          <w:rFonts w:hAnsi="BIZ UDゴシック" w:hint="eastAsia"/>
        </w:rPr>
        <w:t>美化活動への参加、ＰＴＡ役員として美化活動を実施）</w:t>
      </w:r>
    </w:p>
    <w:sectPr w:rsidR="0003451C" w:rsidRPr="00C87E6F" w:rsidSect="00A113CE">
      <w:headerReference w:type="default" r:id="rId6"/>
      <w:footerReference w:type="default" r:id="rId7"/>
      <w:pgSz w:w="11906" w:h="16838" w:code="9"/>
      <w:pgMar w:top="1418" w:right="1418" w:bottom="1418" w:left="1418" w:header="851" w:footer="720" w:gutter="0"/>
      <w:pgNumType w:start="1"/>
      <w:cols w:space="720"/>
      <w:noEndnote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489C" w14:textId="77777777" w:rsidR="00CD6AD8" w:rsidRDefault="00CD6AD8">
      <w:r>
        <w:separator/>
      </w:r>
    </w:p>
  </w:endnote>
  <w:endnote w:type="continuationSeparator" w:id="0">
    <w:p w14:paraId="5B89B729" w14:textId="77777777" w:rsidR="00CD6AD8" w:rsidRDefault="00CD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CCD4" w14:textId="77777777" w:rsidR="00A50168" w:rsidRDefault="00A50168">
    <w:pPr>
      <w:autoSpaceDE w:val="0"/>
      <w:autoSpaceDN w:val="0"/>
      <w:jc w:val="left"/>
      <w:rPr>
        <w:rFonts w:asci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A666" w14:textId="77777777" w:rsidR="00CD6AD8" w:rsidRDefault="00CD6AD8">
      <w:r>
        <w:separator/>
      </w:r>
    </w:p>
  </w:footnote>
  <w:footnote w:type="continuationSeparator" w:id="0">
    <w:p w14:paraId="4EF01B57" w14:textId="77777777" w:rsidR="00CD6AD8" w:rsidRDefault="00CD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93CE" w14:textId="77777777" w:rsidR="00A50168" w:rsidRPr="00DB465B" w:rsidRDefault="00A50168" w:rsidP="00DB46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4"/>
  <w:displayHorizontalDrawingGridEvery w:val="2"/>
  <w:displayVerticalDrawingGridEvery w:val="2"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67"/>
    <w:rsid w:val="0002607C"/>
    <w:rsid w:val="000264EC"/>
    <w:rsid w:val="0003451C"/>
    <w:rsid w:val="00044DF8"/>
    <w:rsid w:val="00047C0E"/>
    <w:rsid w:val="00056EFA"/>
    <w:rsid w:val="000723F6"/>
    <w:rsid w:val="00080837"/>
    <w:rsid w:val="00087D39"/>
    <w:rsid w:val="000960CF"/>
    <w:rsid w:val="000C1F24"/>
    <w:rsid w:val="000C70EB"/>
    <w:rsid w:val="000C7967"/>
    <w:rsid w:val="000E3BD7"/>
    <w:rsid w:val="000F06D9"/>
    <w:rsid w:val="00113836"/>
    <w:rsid w:val="0012018E"/>
    <w:rsid w:val="00127724"/>
    <w:rsid w:val="00135CD1"/>
    <w:rsid w:val="001469C9"/>
    <w:rsid w:val="001C67D4"/>
    <w:rsid w:val="001D1CD1"/>
    <w:rsid w:val="001D735B"/>
    <w:rsid w:val="002017C5"/>
    <w:rsid w:val="00220720"/>
    <w:rsid w:val="002318B3"/>
    <w:rsid w:val="002326B6"/>
    <w:rsid w:val="002422D9"/>
    <w:rsid w:val="0024424B"/>
    <w:rsid w:val="00246D7B"/>
    <w:rsid w:val="00270E22"/>
    <w:rsid w:val="00277981"/>
    <w:rsid w:val="00287C8C"/>
    <w:rsid w:val="00292CCC"/>
    <w:rsid w:val="002E743A"/>
    <w:rsid w:val="002F666C"/>
    <w:rsid w:val="003205AA"/>
    <w:rsid w:val="0033176D"/>
    <w:rsid w:val="00344948"/>
    <w:rsid w:val="0035415D"/>
    <w:rsid w:val="00377D99"/>
    <w:rsid w:val="003827A0"/>
    <w:rsid w:val="003A5C65"/>
    <w:rsid w:val="003A61C1"/>
    <w:rsid w:val="003C5B8D"/>
    <w:rsid w:val="003C7689"/>
    <w:rsid w:val="003F34BB"/>
    <w:rsid w:val="00401B59"/>
    <w:rsid w:val="00415CB8"/>
    <w:rsid w:val="00423953"/>
    <w:rsid w:val="0042531B"/>
    <w:rsid w:val="00430731"/>
    <w:rsid w:val="004361B6"/>
    <w:rsid w:val="004365AB"/>
    <w:rsid w:val="00461003"/>
    <w:rsid w:val="004708D6"/>
    <w:rsid w:val="0049608D"/>
    <w:rsid w:val="004A03EF"/>
    <w:rsid w:val="004A7A28"/>
    <w:rsid w:val="004B0E09"/>
    <w:rsid w:val="004C5C73"/>
    <w:rsid w:val="004F72A8"/>
    <w:rsid w:val="00513357"/>
    <w:rsid w:val="005164D5"/>
    <w:rsid w:val="0051783C"/>
    <w:rsid w:val="00517B6E"/>
    <w:rsid w:val="00537F40"/>
    <w:rsid w:val="00540144"/>
    <w:rsid w:val="005502CF"/>
    <w:rsid w:val="00555809"/>
    <w:rsid w:val="00556B1A"/>
    <w:rsid w:val="00575FFD"/>
    <w:rsid w:val="005A7B26"/>
    <w:rsid w:val="005B27CD"/>
    <w:rsid w:val="005B75F9"/>
    <w:rsid w:val="005D2B26"/>
    <w:rsid w:val="005D6EFA"/>
    <w:rsid w:val="00625BB2"/>
    <w:rsid w:val="00630EE4"/>
    <w:rsid w:val="00631B13"/>
    <w:rsid w:val="00633C09"/>
    <w:rsid w:val="00651066"/>
    <w:rsid w:val="00656581"/>
    <w:rsid w:val="00657B7E"/>
    <w:rsid w:val="00664819"/>
    <w:rsid w:val="006710D8"/>
    <w:rsid w:val="00681AC7"/>
    <w:rsid w:val="006915FD"/>
    <w:rsid w:val="00696ADF"/>
    <w:rsid w:val="006A3AA6"/>
    <w:rsid w:val="006C0F64"/>
    <w:rsid w:val="006C32C3"/>
    <w:rsid w:val="006C62BD"/>
    <w:rsid w:val="006C7305"/>
    <w:rsid w:val="006D7EAA"/>
    <w:rsid w:val="006E7045"/>
    <w:rsid w:val="00703C05"/>
    <w:rsid w:val="00705FED"/>
    <w:rsid w:val="007206C5"/>
    <w:rsid w:val="007309BC"/>
    <w:rsid w:val="007329F3"/>
    <w:rsid w:val="0076734D"/>
    <w:rsid w:val="00772E12"/>
    <w:rsid w:val="00791221"/>
    <w:rsid w:val="007B7EFF"/>
    <w:rsid w:val="007C1BB2"/>
    <w:rsid w:val="007D5939"/>
    <w:rsid w:val="007D7F63"/>
    <w:rsid w:val="007E771C"/>
    <w:rsid w:val="007F501A"/>
    <w:rsid w:val="007F7172"/>
    <w:rsid w:val="008146E4"/>
    <w:rsid w:val="00826E7B"/>
    <w:rsid w:val="00835E8D"/>
    <w:rsid w:val="00843468"/>
    <w:rsid w:val="00852BA1"/>
    <w:rsid w:val="00861690"/>
    <w:rsid w:val="0086241A"/>
    <w:rsid w:val="00871F40"/>
    <w:rsid w:val="00872DA1"/>
    <w:rsid w:val="0088271A"/>
    <w:rsid w:val="008A09E3"/>
    <w:rsid w:val="008C1C82"/>
    <w:rsid w:val="008C56A8"/>
    <w:rsid w:val="008E6FD5"/>
    <w:rsid w:val="0091739D"/>
    <w:rsid w:val="009240D8"/>
    <w:rsid w:val="009251E1"/>
    <w:rsid w:val="009274D3"/>
    <w:rsid w:val="00927BEA"/>
    <w:rsid w:val="009404E8"/>
    <w:rsid w:val="0094082E"/>
    <w:rsid w:val="00960C38"/>
    <w:rsid w:val="00964371"/>
    <w:rsid w:val="00994B53"/>
    <w:rsid w:val="00995D01"/>
    <w:rsid w:val="009A1E3D"/>
    <w:rsid w:val="009B2D91"/>
    <w:rsid w:val="009B480B"/>
    <w:rsid w:val="009D38C6"/>
    <w:rsid w:val="009D58EE"/>
    <w:rsid w:val="009E41F0"/>
    <w:rsid w:val="009F6943"/>
    <w:rsid w:val="00A074A2"/>
    <w:rsid w:val="00A113CE"/>
    <w:rsid w:val="00A128B7"/>
    <w:rsid w:val="00A16796"/>
    <w:rsid w:val="00A25D5F"/>
    <w:rsid w:val="00A33567"/>
    <w:rsid w:val="00A47A3E"/>
    <w:rsid w:val="00A50168"/>
    <w:rsid w:val="00A67F6E"/>
    <w:rsid w:val="00A842FD"/>
    <w:rsid w:val="00A96DA9"/>
    <w:rsid w:val="00AA4A3E"/>
    <w:rsid w:val="00AB6D96"/>
    <w:rsid w:val="00AD60F7"/>
    <w:rsid w:val="00B24656"/>
    <w:rsid w:val="00B46532"/>
    <w:rsid w:val="00B54297"/>
    <w:rsid w:val="00B54EA9"/>
    <w:rsid w:val="00B70CCA"/>
    <w:rsid w:val="00B72C7E"/>
    <w:rsid w:val="00B76961"/>
    <w:rsid w:val="00B80C36"/>
    <w:rsid w:val="00B84620"/>
    <w:rsid w:val="00B84725"/>
    <w:rsid w:val="00B93507"/>
    <w:rsid w:val="00BA2382"/>
    <w:rsid w:val="00BA36AB"/>
    <w:rsid w:val="00BB1776"/>
    <w:rsid w:val="00BC5771"/>
    <w:rsid w:val="00BC6189"/>
    <w:rsid w:val="00BD2034"/>
    <w:rsid w:val="00BD3148"/>
    <w:rsid w:val="00BD78CE"/>
    <w:rsid w:val="00BE0DB8"/>
    <w:rsid w:val="00BE7120"/>
    <w:rsid w:val="00BF4B9D"/>
    <w:rsid w:val="00C1058A"/>
    <w:rsid w:val="00C16290"/>
    <w:rsid w:val="00C163F3"/>
    <w:rsid w:val="00C42FF3"/>
    <w:rsid w:val="00C4552E"/>
    <w:rsid w:val="00C624C9"/>
    <w:rsid w:val="00C652B1"/>
    <w:rsid w:val="00C744E6"/>
    <w:rsid w:val="00C77AD5"/>
    <w:rsid w:val="00C870A2"/>
    <w:rsid w:val="00C87E6F"/>
    <w:rsid w:val="00C9529F"/>
    <w:rsid w:val="00CB057D"/>
    <w:rsid w:val="00CB6A0F"/>
    <w:rsid w:val="00CD54B9"/>
    <w:rsid w:val="00CD6AD8"/>
    <w:rsid w:val="00CE7A5C"/>
    <w:rsid w:val="00CF272F"/>
    <w:rsid w:val="00CF3A03"/>
    <w:rsid w:val="00D01669"/>
    <w:rsid w:val="00D0248E"/>
    <w:rsid w:val="00D06CF9"/>
    <w:rsid w:val="00D16E5C"/>
    <w:rsid w:val="00D34559"/>
    <w:rsid w:val="00D34914"/>
    <w:rsid w:val="00D4026D"/>
    <w:rsid w:val="00D4095C"/>
    <w:rsid w:val="00D42856"/>
    <w:rsid w:val="00D50338"/>
    <w:rsid w:val="00D5047D"/>
    <w:rsid w:val="00D543E0"/>
    <w:rsid w:val="00D6072F"/>
    <w:rsid w:val="00D622EE"/>
    <w:rsid w:val="00D7053A"/>
    <w:rsid w:val="00D72CB2"/>
    <w:rsid w:val="00D80C52"/>
    <w:rsid w:val="00D84A9D"/>
    <w:rsid w:val="00D84F0F"/>
    <w:rsid w:val="00D92995"/>
    <w:rsid w:val="00DB465B"/>
    <w:rsid w:val="00DC696B"/>
    <w:rsid w:val="00DD33F2"/>
    <w:rsid w:val="00DE3DF4"/>
    <w:rsid w:val="00DE4A6A"/>
    <w:rsid w:val="00DF197F"/>
    <w:rsid w:val="00DF719B"/>
    <w:rsid w:val="00DF74B8"/>
    <w:rsid w:val="00E14C5B"/>
    <w:rsid w:val="00E21928"/>
    <w:rsid w:val="00E3602E"/>
    <w:rsid w:val="00E40429"/>
    <w:rsid w:val="00E41852"/>
    <w:rsid w:val="00E57C92"/>
    <w:rsid w:val="00E74B60"/>
    <w:rsid w:val="00EB1126"/>
    <w:rsid w:val="00EB1F1D"/>
    <w:rsid w:val="00EB48F0"/>
    <w:rsid w:val="00EB62D1"/>
    <w:rsid w:val="00EC32AA"/>
    <w:rsid w:val="00ED4FCF"/>
    <w:rsid w:val="00EF50F9"/>
    <w:rsid w:val="00F115C8"/>
    <w:rsid w:val="00F13AAE"/>
    <w:rsid w:val="00F2252C"/>
    <w:rsid w:val="00F2595F"/>
    <w:rsid w:val="00F309B0"/>
    <w:rsid w:val="00F44646"/>
    <w:rsid w:val="00F46B4E"/>
    <w:rsid w:val="00F5355C"/>
    <w:rsid w:val="00F74605"/>
    <w:rsid w:val="00F82648"/>
    <w:rsid w:val="00F8691C"/>
    <w:rsid w:val="00F9261D"/>
    <w:rsid w:val="00F9773C"/>
    <w:rsid w:val="00FB099F"/>
    <w:rsid w:val="00FB4634"/>
    <w:rsid w:val="00FC1958"/>
    <w:rsid w:val="00FD0A27"/>
    <w:rsid w:val="00FD219C"/>
    <w:rsid w:val="00FD79DC"/>
    <w:rsid w:val="00FD7C08"/>
    <w:rsid w:val="00FE2305"/>
    <w:rsid w:val="00FF0BCD"/>
    <w:rsid w:val="00FF23D1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CC8DD4D"/>
  <w15:chartTrackingRefBased/>
  <w15:docId w15:val="{00D8FFB6-E3B0-428C-8A19-9A6B42D9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646"/>
    <w:pPr>
      <w:widowControl w:val="0"/>
      <w:jc w:val="both"/>
    </w:pPr>
    <w:rPr>
      <w:rFonts w:ascii="UD デジタル 教科書体 NP-R" w:eastAsia="UD デジタル 教科書体 NP-R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F06D9"/>
    <w:pPr>
      <w:jc w:val="center"/>
    </w:pPr>
  </w:style>
  <w:style w:type="paragraph" w:styleId="a4">
    <w:name w:val="Closing"/>
    <w:basedOn w:val="a"/>
    <w:rsid w:val="000F06D9"/>
    <w:pPr>
      <w:jc w:val="right"/>
    </w:pPr>
  </w:style>
  <w:style w:type="paragraph" w:styleId="a5">
    <w:name w:val="header"/>
    <w:basedOn w:val="a"/>
    <w:rsid w:val="00705FE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05FE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696A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5047D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8"/>
    <w:rsid w:val="00F535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A113CE"/>
    <w:rPr>
      <w:rFonts w:ascii="BIZ UDゴシック" w:eastAsia="BIZ UDゴシック"/>
      <w:kern w:val="2"/>
      <w:sz w:val="24"/>
      <w:szCs w:val="24"/>
    </w:rPr>
  </w:style>
  <w:style w:type="character" w:styleId="aa">
    <w:name w:val="Hyperlink"/>
    <w:basedOn w:val="a0"/>
    <w:uiPriority w:val="99"/>
    <w:unhideWhenUsed/>
    <w:rsid w:val="005A7B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A7B2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87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271\AppData\Roaming\Microsoft\Templates\&#36215;&#26696;&#25991;&#26360;&#65288;&#20803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起案文書（元).dot</Template>
  <TotalTime>0</TotalTime>
  <Pages>1</Pages>
  <Words>206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　　結</vt:lpstr>
      <vt:lpstr>完　　結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　　結</dc:title>
  <dc:subject/>
  <dc:creator>情報政策課</dc:creator>
  <cp:keywords/>
  <dc:description/>
  <cp:lastModifiedBy>毎原 将一</cp:lastModifiedBy>
  <cp:revision>2</cp:revision>
  <cp:lastPrinted>2024-07-16T04:45:00Z</cp:lastPrinted>
  <dcterms:created xsi:type="dcterms:W3CDTF">2026-06-04T09:35:00Z</dcterms:created>
  <dcterms:modified xsi:type="dcterms:W3CDTF">2026-06-04T09:35:00Z</dcterms:modified>
</cp:coreProperties>
</file>